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047A" w14:textId="143CF4F5" w:rsidR="00072075" w:rsidRPr="00072075" w:rsidRDefault="00072075" w:rsidP="00072075">
      <w:pPr>
        <w:ind w:left="360"/>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 A</w:t>
      </w:r>
    </w:p>
    <w:p w14:paraId="4B31AA3D" w14:textId="77777777" w:rsidR="00072075" w:rsidRDefault="00072075"/>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510"/>
        <w:gridCol w:w="3870"/>
      </w:tblGrid>
      <w:tr w:rsidR="00E4518A" w:rsidRPr="009A7D6E" w14:paraId="42ED92C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4B5CD1E8" w14:textId="77777777" w:rsidR="00E4518A" w:rsidRPr="00072075" w:rsidRDefault="00E4518A" w:rsidP="00072075">
            <w:pPr>
              <w:spacing w:before="240" w:after="240"/>
              <w:rPr>
                <w:rFonts w:ascii="Tahoma" w:hAnsi="Tahoma" w:cs="Tahoma"/>
                <w:b/>
              </w:rPr>
            </w:pPr>
            <w:r w:rsidRPr="00072075">
              <w:rPr>
                <w:rFonts w:ascii="Tahoma" w:hAnsi="Tahoma" w:cs="Tahoma"/>
                <w:b/>
              </w:rPr>
              <w:t>DETAILS</w:t>
            </w:r>
          </w:p>
        </w:tc>
      </w:tr>
      <w:tr w:rsidR="007C5328" w:rsidRPr="009A7D6E" w14:paraId="56B22BA5" w14:textId="77777777" w:rsidTr="007C5328">
        <w:tc>
          <w:tcPr>
            <w:tcW w:w="3780" w:type="dxa"/>
            <w:tcBorders>
              <w:top w:val="single" w:sz="2" w:space="0" w:color="auto"/>
              <w:left w:val="single" w:sz="2" w:space="0" w:color="auto"/>
              <w:bottom w:val="single" w:sz="2" w:space="0" w:color="auto"/>
              <w:right w:val="single" w:sz="2" w:space="0" w:color="auto"/>
            </w:tcBorders>
          </w:tcPr>
          <w:p w14:paraId="2F2428BE" w14:textId="77777777" w:rsidR="007C5328" w:rsidRPr="009A7D6E" w:rsidRDefault="007C5328" w:rsidP="00431540">
            <w:pPr>
              <w:spacing w:before="240" w:after="240"/>
              <w:rPr>
                <w:rFonts w:ascii="Tahoma" w:hAnsi="Tahoma" w:cs="Tahoma"/>
                <w:b/>
                <w:bCs/>
                <w:sz w:val="23"/>
                <w:szCs w:val="23"/>
              </w:rPr>
            </w:pPr>
            <w:r w:rsidRPr="009A7D6E">
              <w:rPr>
                <w:rFonts w:ascii="Tahoma" w:hAnsi="Tahoma" w:cs="Tahoma"/>
                <w:b/>
                <w:bCs/>
                <w:sz w:val="23"/>
                <w:szCs w:val="23"/>
              </w:rPr>
              <w:t xml:space="preserve">Type of Services: </w:t>
            </w:r>
          </w:p>
        </w:tc>
        <w:tc>
          <w:tcPr>
            <w:tcW w:w="3510" w:type="dxa"/>
            <w:tcBorders>
              <w:top w:val="single" w:sz="2" w:space="0" w:color="auto"/>
              <w:left w:val="single" w:sz="2" w:space="0" w:color="auto"/>
              <w:bottom w:val="single" w:sz="2" w:space="0" w:color="auto"/>
              <w:right w:val="single" w:sz="2" w:space="0" w:color="auto"/>
            </w:tcBorders>
          </w:tcPr>
          <w:p w14:paraId="193BDC10" w14:textId="77777777" w:rsidR="007C5328" w:rsidRPr="009A7D6E" w:rsidRDefault="007C5328" w:rsidP="00431540">
            <w:pPr>
              <w:spacing w:before="240" w:after="240"/>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3870" w:type="dxa"/>
            <w:tcBorders>
              <w:top w:val="single" w:sz="2" w:space="0" w:color="auto"/>
              <w:left w:val="single" w:sz="2" w:space="0" w:color="auto"/>
              <w:bottom w:val="single" w:sz="2" w:space="0" w:color="auto"/>
              <w:right w:val="single" w:sz="2" w:space="0" w:color="auto"/>
            </w:tcBorders>
          </w:tcPr>
          <w:p w14:paraId="28761FE4" w14:textId="711288E6" w:rsidR="007C5328" w:rsidRPr="009A7D6E" w:rsidRDefault="007C5328" w:rsidP="00431540">
            <w:pPr>
              <w:spacing w:before="240" w:after="240"/>
              <w:rPr>
                <w:rFonts w:ascii="Tahoma" w:hAnsi="Tahoma" w:cs="Tahoma"/>
                <w:sz w:val="23"/>
                <w:szCs w:val="23"/>
              </w:rPr>
            </w:pPr>
            <w:r w:rsidRPr="009A7D6E">
              <w:rPr>
                <w:rFonts w:ascii="Tahoma" w:hAnsi="Tahoma" w:cs="Tahoma"/>
                <w:sz w:val="23"/>
                <w:szCs w:val="23"/>
              </w:rPr>
              <w:sym w:font="Wingdings" w:char="F0A8"/>
            </w:r>
            <w:r>
              <w:rPr>
                <w:rFonts w:ascii="Tahoma" w:hAnsi="Tahoma" w:cs="Tahoma"/>
                <w:sz w:val="23"/>
                <w:szCs w:val="23"/>
              </w:rPr>
              <w:t xml:space="preserve"> </w:t>
            </w:r>
            <w:r w:rsidRPr="009A7D6E">
              <w:rPr>
                <w:rFonts w:ascii="Tahoma" w:hAnsi="Tahoma" w:cs="Tahoma"/>
                <w:sz w:val="23"/>
                <w:szCs w:val="23"/>
              </w:rPr>
              <w:t>Extension in scope</w:t>
            </w:r>
          </w:p>
        </w:tc>
      </w:tr>
      <w:tr w:rsidR="00431540" w:rsidRPr="009A7D6E" w14:paraId="68DE234D" w14:textId="77777777" w:rsidTr="00BA2878">
        <w:tc>
          <w:tcPr>
            <w:tcW w:w="3780" w:type="dxa"/>
            <w:tcBorders>
              <w:top w:val="single" w:sz="2" w:space="0" w:color="auto"/>
              <w:left w:val="single" w:sz="2" w:space="0" w:color="auto"/>
              <w:bottom w:val="single" w:sz="2" w:space="0" w:color="auto"/>
              <w:right w:val="single" w:sz="2" w:space="0" w:color="auto"/>
            </w:tcBorders>
          </w:tcPr>
          <w:p w14:paraId="3B6E5E07" w14:textId="630EAE08" w:rsidR="00431540" w:rsidRPr="009A7D6E" w:rsidRDefault="00431540" w:rsidP="007110BB">
            <w:pPr>
              <w:spacing w:before="60" w:after="60"/>
              <w:rPr>
                <w:rFonts w:ascii="Tahoma" w:hAnsi="Tahoma" w:cs="Tahoma"/>
                <w:b/>
                <w:bCs/>
                <w:sz w:val="23"/>
                <w:szCs w:val="23"/>
              </w:rPr>
            </w:pPr>
            <w:r w:rsidRPr="009A7D6E">
              <w:rPr>
                <w:rFonts w:ascii="Tahoma" w:hAnsi="Tahoma" w:cs="Tahoma"/>
                <w:b/>
                <w:bCs/>
                <w:sz w:val="23"/>
                <w:szCs w:val="23"/>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tcPr>
          <w:p w14:paraId="141A0E1C" w14:textId="77777777" w:rsidR="00431540" w:rsidRPr="009A7D6E" w:rsidRDefault="00431540" w:rsidP="00431540">
            <w:pPr>
              <w:rPr>
                <w:rFonts w:ascii="Tahoma" w:hAnsi="Tahoma" w:cs="Tahoma"/>
                <w:sz w:val="23"/>
                <w:szCs w:val="23"/>
              </w:rPr>
            </w:pPr>
          </w:p>
          <w:p w14:paraId="469BFA4D" w14:textId="77777777" w:rsidR="00431540" w:rsidRPr="009A7D6E" w:rsidRDefault="00431540" w:rsidP="00431540">
            <w:pPr>
              <w:rPr>
                <w:rFonts w:ascii="Tahoma" w:hAnsi="Tahoma" w:cs="Tahoma"/>
                <w:sz w:val="23"/>
                <w:szCs w:val="23"/>
              </w:rPr>
            </w:pPr>
          </w:p>
        </w:tc>
      </w:tr>
      <w:tr w:rsidR="00431540" w:rsidRPr="009A7D6E" w14:paraId="2B4DF8AE" w14:textId="77777777" w:rsidTr="00BA2878">
        <w:tc>
          <w:tcPr>
            <w:tcW w:w="3780" w:type="dxa"/>
            <w:tcBorders>
              <w:top w:val="single" w:sz="2" w:space="0" w:color="auto"/>
              <w:left w:val="single" w:sz="2" w:space="0" w:color="auto"/>
              <w:bottom w:val="single" w:sz="2" w:space="0" w:color="auto"/>
              <w:right w:val="single" w:sz="2" w:space="0" w:color="auto"/>
            </w:tcBorders>
          </w:tcPr>
          <w:p w14:paraId="0A473232" w14:textId="52C61BEA" w:rsidR="00431540" w:rsidRPr="009A7D6E" w:rsidRDefault="00431540" w:rsidP="007110BB">
            <w:pPr>
              <w:spacing w:before="60" w:after="60"/>
              <w:rPr>
                <w:rFonts w:ascii="Tahoma" w:hAnsi="Tahoma" w:cs="Tahoma"/>
                <w:b/>
                <w:bCs/>
                <w:sz w:val="23"/>
                <w:szCs w:val="23"/>
              </w:rPr>
            </w:pPr>
            <w:r w:rsidRPr="009A7D6E">
              <w:rPr>
                <w:rFonts w:ascii="Tahoma" w:hAnsi="Tahoma" w:cs="Tahoma"/>
                <w:b/>
                <w:bCs/>
                <w:sz w:val="23"/>
                <w:szCs w:val="23"/>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685D6694" w14:textId="77777777" w:rsidR="00431540" w:rsidRPr="009A7D6E" w:rsidRDefault="00431540" w:rsidP="00431540">
            <w:pPr>
              <w:rPr>
                <w:rFonts w:ascii="Tahoma" w:hAnsi="Tahoma" w:cs="Tahoma"/>
                <w:sz w:val="23"/>
                <w:szCs w:val="23"/>
              </w:rPr>
            </w:pPr>
          </w:p>
          <w:p w14:paraId="6235215E" w14:textId="77777777" w:rsidR="00431540" w:rsidRPr="009A7D6E" w:rsidRDefault="00431540" w:rsidP="00431540">
            <w:pPr>
              <w:rPr>
                <w:rFonts w:ascii="Tahoma" w:hAnsi="Tahoma" w:cs="Tahoma"/>
                <w:sz w:val="23"/>
                <w:szCs w:val="23"/>
              </w:rPr>
            </w:pPr>
          </w:p>
        </w:tc>
      </w:tr>
      <w:tr w:rsidR="00431540" w:rsidRPr="009A7D6E" w14:paraId="42E0642C" w14:textId="77777777" w:rsidTr="00BA2878">
        <w:tc>
          <w:tcPr>
            <w:tcW w:w="3780" w:type="dxa"/>
            <w:tcBorders>
              <w:top w:val="single" w:sz="2" w:space="0" w:color="auto"/>
              <w:left w:val="single" w:sz="2" w:space="0" w:color="auto"/>
              <w:bottom w:val="single" w:sz="2" w:space="0" w:color="auto"/>
              <w:right w:val="single" w:sz="2" w:space="0" w:color="auto"/>
            </w:tcBorders>
          </w:tcPr>
          <w:p w14:paraId="6949E368"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52A5EF76" w14:textId="77777777" w:rsidR="00431540" w:rsidRPr="009A7D6E" w:rsidRDefault="00431540" w:rsidP="00431540">
            <w:pPr>
              <w:rPr>
                <w:rFonts w:ascii="Tahoma" w:hAnsi="Tahoma" w:cs="Tahoma"/>
                <w:sz w:val="23"/>
                <w:szCs w:val="23"/>
              </w:rPr>
            </w:pPr>
          </w:p>
        </w:tc>
      </w:tr>
      <w:tr w:rsidR="00431540" w:rsidRPr="009A7D6E" w14:paraId="3484112A" w14:textId="77777777" w:rsidTr="00BA2878">
        <w:tc>
          <w:tcPr>
            <w:tcW w:w="3780" w:type="dxa"/>
            <w:tcBorders>
              <w:top w:val="single" w:sz="2" w:space="0" w:color="auto"/>
              <w:left w:val="single" w:sz="2" w:space="0" w:color="auto"/>
              <w:bottom w:val="single" w:sz="2" w:space="0" w:color="auto"/>
              <w:right w:val="single" w:sz="2" w:space="0" w:color="auto"/>
            </w:tcBorders>
          </w:tcPr>
          <w:p w14:paraId="1DD0ECA2" w14:textId="6050E063" w:rsidR="00431540" w:rsidRPr="009A7D6E" w:rsidRDefault="00431540" w:rsidP="007110BB">
            <w:pPr>
              <w:spacing w:before="60" w:after="60"/>
              <w:rPr>
                <w:rFonts w:ascii="Tahoma" w:hAnsi="Tahoma" w:cs="Tahoma"/>
                <w:b/>
                <w:bCs/>
                <w:sz w:val="23"/>
                <w:szCs w:val="23"/>
              </w:rPr>
            </w:pPr>
            <w:r w:rsidRPr="009A7D6E">
              <w:rPr>
                <w:rFonts w:ascii="Tahoma" w:hAnsi="Tahoma" w:cs="Tahoma"/>
                <w:b/>
                <w:bCs/>
                <w:sz w:val="23"/>
                <w:szCs w:val="23"/>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tcPr>
          <w:p w14:paraId="7312D50C" w14:textId="77777777" w:rsidR="00431540" w:rsidRPr="009A7D6E" w:rsidRDefault="00431540" w:rsidP="00431540">
            <w:pPr>
              <w:rPr>
                <w:rFonts w:ascii="Tahoma" w:hAnsi="Tahoma" w:cs="Tahoma"/>
                <w:sz w:val="23"/>
                <w:szCs w:val="23"/>
              </w:rPr>
            </w:pPr>
          </w:p>
        </w:tc>
      </w:tr>
      <w:tr w:rsidR="00431540" w:rsidRPr="009A7D6E" w14:paraId="0C0FE291" w14:textId="77777777" w:rsidTr="00BA2878">
        <w:tc>
          <w:tcPr>
            <w:tcW w:w="3780" w:type="dxa"/>
            <w:tcBorders>
              <w:top w:val="single" w:sz="2" w:space="0" w:color="auto"/>
              <w:left w:val="single" w:sz="2" w:space="0" w:color="auto"/>
              <w:bottom w:val="single" w:sz="2" w:space="0" w:color="auto"/>
              <w:right w:val="single" w:sz="2" w:space="0" w:color="auto"/>
            </w:tcBorders>
          </w:tcPr>
          <w:p w14:paraId="49935000"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370DE60" w14:textId="77777777" w:rsidR="00431540" w:rsidRPr="009A7D6E" w:rsidRDefault="00431540" w:rsidP="00431540">
            <w:pPr>
              <w:rPr>
                <w:rFonts w:ascii="Tahoma" w:hAnsi="Tahoma" w:cs="Tahoma"/>
                <w:sz w:val="23"/>
                <w:szCs w:val="23"/>
              </w:rPr>
            </w:pPr>
          </w:p>
        </w:tc>
      </w:tr>
      <w:tr w:rsidR="00431540" w:rsidRPr="009A7D6E" w14:paraId="3124B69C" w14:textId="77777777" w:rsidTr="00BA2878">
        <w:tc>
          <w:tcPr>
            <w:tcW w:w="3780" w:type="dxa"/>
            <w:tcBorders>
              <w:top w:val="single" w:sz="2" w:space="0" w:color="auto"/>
              <w:left w:val="single" w:sz="2" w:space="0" w:color="auto"/>
              <w:bottom w:val="single" w:sz="2" w:space="0" w:color="auto"/>
              <w:right w:val="single" w:sz="2" w:space="0" w:color="auto"/>
            </w:tcBorders>
          </w:tcPr>
          <w:p w14:paraId="65D800C4" w14:textId="3DBBFB6E" w:rsidR="00431540" w:rsidRPr="009A7D6E" w:rsidRDefault="00431540" w:rsidP="007110BB">
            <w:pPr>
              <w:spacing w:before="60" w:after="60"/>
              <w:rPr>
                <w:rFonts w:ascii="Tahoma" w:hAnsi="Tahoma" w:cs="Tahoma"/>
                <w:b/>
                <w:bCs/>
                <w:sz w:val="23"/>
                <w:szCs w:val="23"/>
              </w:rPr>
            </w:pPr>
            <w:r w:rsidRPr="009A7D6E">
              <w:rPr>
                <w:rFonts w:ascii="Tahoma" w:hAnsi="Tahoma" w:cs="Tahoma"/>
                <w:b/>
                <w:bCs/>
                <w:sz w:val="23"/>
                <w:szCs w:val="23"/>
              </w:rPr>
              <w:t>Managing Director/Director</w:t>
            </w:r>
            <w:r>
              <w:rPr>
                <w:rFonts w:ascii="Tahoma" w:hAnsi="Tahoma" w:cs="Tahoma"/>
                <w:b/>
                <w:bCs/>
                <w:sz w:val="23"/>
                <w:szCs w:val="23"/>
              </w:rPr>
              <w:t>s</w:t>
            </w:r>
          </w:p>
        </w:tc>
        <w:tc>
          <w:tcPr>
            <w:tcW w:w="7380" w:type="dxa"/>
            <w:gridSpan w:val="2"/>
            <w:tcBorders>
              <w:top w:val="single" w:sz="2" w:space="0" w:color="auto"/>
              <w:left w:val="single" w:sz="2" w:space="0" w:color="auto"/>
              <w:bottom w:val="single" w:sz="2" w:space="0" w:color="auto"/>
              <w:right w:val="single" w:sz="2" w:space="0" w:color="auto"/>
            </w:tcBorders>
          </w:tcPr>
          <w:p w14:paraId="2AA2585D" w14:textId="77777777" w:rsidR="00431540" w:rsidRPr="009A7D6E" w:rsidRDefault="00431540" w:rsidP="00431540">
            <w:pPr>
              <w:rPr>
                <w:rFonts w:ascii="Tahoma" w:hAnsi="Tahoma" w:cs="Tahoma"/>
                <w:b/>
                <w:bCs/>
                <w:sz w:val="23"/>
                <w:szCs w:val="23"/>
              </w:rPr>
            </w:pPr>
          </w:p>
        </w:tc>
      </w:tr>
      <w:tr w:rsidR="00431540" w:rsidRPr="009A7D6E" w14:paraId="029C4AE3" w14:textId="77777777" w:rsidTr="00BA2878">
        <w:tc>
          <w:tcPr>
            <w:tcW w:w="3780" w:type="dxa"/>
            <w:tcBorders>
              <w:top w:val="single" w:sz="2" w:space="0" w:color="auto"/>
              <w:left w:val="single" w:sz="2" w:space="0" w:color="auto"/>
              <w:bottom w:val="single" w:sz="2" w:space="0" w:color="auto"/>
              <w:right w:val="single" w:sz="2" w:space="0" w:color="auto"/>
            </w:tcBorders>
          </w:tcPr>
          <w:p w14:paraId="3537F5EB" w14:textId="09B8C196" w:rsidR="00431540" w:rsidRPr="009A7D6E" w:rsidRDefault="00431540" w:rsidP="007110BB">
            <w:pPr>
              <w:rPr>
                <w:rFonts w:ascii="Tahoma" w:hAnsi="Tahoma" w:cs="Tahoma"/>
                <w:b/>
                <w:bCs/>
                <w:sz w:val="23"/>
                <w:szCs w:val="23"/>
              </w:rPr>
            </w:pPr>
            <w:r w:rsidRPr="009A7D6E">
              <w:rPr>
                <w:rFonts w:ascii="Tahoma" w:hAnsi="Tahoma" w:cs="Tahoma"/>
                <w:b/>
                <w:bCs/>
                <w:sz w:val="23"/>
                <w:szCs w:val="23"/>
              </w:rPr>
              <w:t xml:space="preserve">Certification Manager /Operations Manager/Responsible Contact Person </w:t>
            </w:r>
          </w:p>
        </w:tc>
        <w:tc>
          <w:tcPr>
            <w:tcW w:w="7380" w:type="dxa"/>
            <w:gridSpan w:val="2"/>
            <w:tcBorders>
              <w:top w:val="single" w:sz="2" w:space="0" w:color="auto"/>
              <w:left w:val="single" w:sz="2" w:space="0" w:color="auto"/>
              <w:bottom w:val="single" w:sz="2" w:space="0" w:color="auto"/>
              <w:right w:val="single" w:sz="2" w:space="0" w:color="auto"/>
            </w:tcBorders>
          </w:tcPr>
          <w:p w14:paraId="3EE21715" w14:textId="77777777" w:rsidR="00431540" w:rsidRPr="009A7D6E" w:rsidRDefault="00431540" w:rsidP="00431540">
            <w:pPr>
              <w:rPr>
                <w:rFonts w:ascii="Tahoma" w:hAnsi="Tahoma" w:cs="Tahoma"/>
                <w:b/>
                <w:bCs/>
                <w:sz w:val="23"/>
                <w:szCs w:val="23"/>
              </w:rPr>
            </w:pPr>
          </w:p>
        </w:tc>
      </w:tr>
      <w:tr w:rsidR="00431540" w:rsidRPr="009A7D6E" w14:paraId="0CCFACC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0F19A2A"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0FB423D7" w14:textId="77777777" w:rsidR="00431540" w:rsidRPr="009A7D6E" w:rsidRDefault="00431540" w:rsidP="00431540">
            <w:pPr>
              <w:rPr>
                <w:rFonts w:ascii="Tahoma" w:hAnsi="Tahoma" w:cs="Tahoma"/>
                <w:sz w:val="23"/>
                <w:szCs w:val="23"/>
              </w:rPr>
            </w:pPr>
          </w:p>
        </w:tc>
      </w:tr>
      <w:tr w:rsidR="00431540" w:rsidRPr="009A7D6E" w14:paraId="0A996C17"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623EE37"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7B7675FD" w14:textId="77777777" w:rsidR="00431540" w:rsidRPr="009A7D6E" w:rsidRDefault="00431540" w:rsidP="00431540">
            <w:pPr>
              <w:rPr>
                <w:rFonts w:ascii="Tahoma" w:hAnsi="Tahoma" w:cs="Tahoma"/>
                <w:sz w:val="23"/>
                <w:szCs w:val="23"/>
              </w:rPr>
            </w:pPr>
          </w:p>
        </w:tc>
      </w:tr>
      <w:tr w:rsidR="00622EB2" w:rsidRPr="009A7D6E" w14:paraId="3A946A9F"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222C84D2" w14:textId="4A131045" w:rsidR="00622EB2" w:rsidRPr="009A7D6E" w:rsidRDefault="00622EB2" w:rsidP="00622EB2">
            <w:pPr>
              <w:spacing w:before="60" w:after="60"/>
              <w:rPr>
                <w:rFonts w:ascii="Tahoma" w:hAnsi="Tahoma" w:cs="Tahoma"/>
                <w:b/>
                <w:bCs/>
                <w:sz w:val="23"/>
                <w:szCs w:val="23"/>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5864052D" w14:textId="77777777" w:rsidR="00622EB2" w:rsidRDefault="00622EB2" w:rsidP="00622EB2">
            <w:pPr>
              <w:rPr>
                <w:rFonts w:ascii="Tahoma" w:hAnsi="Tahoma" w:cs="Tahoma"/>
                <w:sz w:val="23"/>
                <w:szCs w:val="23"/>
              </w:rPr>
            </w:pPr>
            <w:r>
              <w:rPr>
                <w:rFonts w:ascii="Tahoma" w:hAnsi="Tahoma" w:cs="Tahoma"/>
                <w:sz w:val="23"/>
                <w:szCs w:val="23"/>
              </w:rPr>
              <w:t>Yes/No</w:t>
            </w:r>
          </w:p>
          <w:p w14:paraId="10276E96" w14:textId="77777777" w:rsidR="00622EB2" w:rsidRDefault="00622EB2" w:rsidP="00622EB2">
            <w:pPr>
              <w:rPr>
                <w:rFonts w:ascii="Tahoma" w:hAnsi="Tahoma" w:cs="Tahoma"/>
                <w:sz w:val="23"/>
                <w:szCs w:val="23"/>
              </w:rPr>
            </w:pPr>
          </w:p>
          <w:p w14:paraId="20F037AB" w14:textId="53CA1ECC" w:rsidR="00622EB2" w:rsidRPr="009A7D6E" w:rsidRDefault="00622EB2" w:rsidP="00622EB2">
            <w:pPr>
              <w:rPr>
                <w:rFonts w:ascii="Tahoma" w:hAnsi="Tahoma" w:cs="Tahoma"/>
                <w:sz w:val="23"/>
                <w:szCs w:val="23"/>
              </w:rPr>
            </w:pPr>
            <w:r>
              <w:rPr>
                <w:rFonts w:ascii="Tahoma" w:hAnsi="Tahoma" w:cs="Tahoma"/>
                <w:sz w:val="23"/>
                <w:szCs w:val="23"/>
              </w:rPr>
              <w:t>(in case of “YES” please complete ‘SECTION-B’)</w:t>
            </w:r>
          </w:p>
        </w:tc>
      </w:tr>
    </w:tbl>
    <w:p w14:paraId="3AD46787" w14:textId="77777777" w:rsidR="00072075" w:rsidRDefault="00072075">
      <w:pPr>
        <w:rPr>
          <w:rFonts w:ascii="Tahoma" w:hAnsi="Tahoma" w:cs="Tahoma"/>
          <w:b/>
          <w:sz w:val="23"/>
          <w:szCs w:val="23"/>
          <w:u w:val="single"/>
        </w:rPr>
      </w:pPr>
    </w:p>
    <w:p w14:paraId="30646436" w14:textId="77777777" w:rsidR="00826889" w:rsidRDefault="00826889" w:rsidP="00826889">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826889" w14:paraId="43FBA423" w14:textId="77777777" w:rsidTr="008229BC">
        <w:tc>
          <w:tcPr>
            <w:tcW w:w="11165" w:type="dxa"/>
            <w:gridSpan w:val="2"/>
          </w:tcPr>
          <w:p w14:paraId="166536FF" w14:textId="77777777" w:rsidR="00826889" w:rsidRPr="00F923F2" w:rsidRDefault="00826889"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826889" w14:paraId="09D1B801" w14:textId="77777777" w:rsidTr="008229BC">
        <w:tc>
          <w:tcPr>
            <w:tcW w:w="3794" w:type="dxa"/>
          </w:tcPr>
          <w:p w14:paraId="27D4A1D7" w14:textId="77777777" w:rsidR="00826889" w:rsidRPr="00A4038E" w:rsidRDefault="00826889"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235187C1" w14:textId="77777777" w:rsidR="00826889" w:rsidRDefault="00826889" w:rsidP="008229BC">
            <w:pPr>
              <w:rPr>
                <w:rFonts w:ascii="Tahoma" w:hAnsi="Tahoma" w:cs="Tahoma"/>
                <w:b/>
                <w:sz w:val="23"/>
                <w:szCs w:val="23"/>
                <w:u w:val="single"/>
              </w:rPr>
            </w:pPr>
          </w:p>
        </w:tc>
      </w:tr>
      <w:tr w:rsidR="00826889" w14:paraId="515C9CD8" w14:textId="77777777" w:rsidTr="008229BC">
        <w:tc>
          <w:tcPr>
            <w:tcW w:w="3794" w:type="dxa"/>
          </w:tcPr>
          <w:p w14:paraId="4D8CBD61" w14:textId="77777777" w:rsidR="00826889" w:rsidRPr="00A4038E" w:rsidRDefault="00826889"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2B4A02DD" w14:textId="77777777" w:rsidR="00826889" w:rsidRDefault="00826889" w:rsidP="008229BC">
            <w:pPr>
              <w:rPr>
                <w:rFonts w:ascii="Tahoma" w:hAnsi="Tahoma" w:cs="Tahoma"/>
                <w:b/>
                <w:sz w:val="23"/>
                <w:szCs w:val="23"/>
                <w:u w:val="single"/>
              </w:rPr>
            </w:pPr>
          </w:p>
        </w:tc>
      </w:tr>
      <w:tr w:rsidR="00826889" w14:paraId="7FDCBCA3" w14:textId="77777777" w:rsidTr="008229BC">
        <w:trPr>
          <w:trHeight w:val="129"/>
        </w:trPr>
        <w:tc>
          <w:tcPr>
            <w:tcW w:w="3794" w:type="dxa"/>
          </w:tcPr>
          <w:p w14:paraId="68F9EC06" w14:textId="77777777" w:rsidR="00826889" w:rsidRPr="00A4038E" w:rsidRDefault="00826889"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56E08F0D" w14:textId="77777777" w:rsidR="00826889" w:rsidRDefault="00826889" w:rsidP="008229BC">
            <w:pPr>
              <w:rPr>
                <w:rFonts w:ascii="Tahoma" w:hAnsi="Tahoma" w:cs="Tahoma"/>
                <w:b/>
                <w:sz w:val="23"/>
                <w:szCs w:val="23"/>
                <w:u w:val="single"/>
              </w:rPr>
            </w:pPr>
          </w:p>
        </w:tc>
      </w:tr>
      <w:tr w:rsidR="00826889" w14:paraId="6E38215F" w14:textId="77777777" w:rsidTr="008229BC">
        <w:trPr>
          <w:trHeight w:val="129"/>
        </w:trPr>
        <w:tc>
          <w:tcPr>
            <w:tcW w:w="3794" w:type="dxa"/>
          </w:tcPr>
          <w:p w14:paraId="523DAE07" w14:textId="77777777" w:rsidR="00826889" w:rsidRPr="00A4038E" w:rsidRDefault="00826889"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234A2347" w14:textId="77777777" w:rsidR="00826889" w:rsidRDefault="00826889" w:rsidP="008229BC">
            <w:pPr>
              <w:rPr>
                <w:rFonts w:ascii="Tahoma" w:hAnsi="Tahoma" w:cs="Tahoma"/>
                <w:b/>
                <w:sz w:val="23"/>
                <w:szCs w:val="23"/>
                <w:u w:val="single"/>
              </w:rPr>
            </w:pPr>
          </w:p>
        </w:tc>
      </w:tr>
      <w:tr w:rsidR="00826889" w14:paraId="10512E9A" w14:textId="77777777" w:rsidTr="008229BC">
        <w:trPr>
          <w:trHeight w:val="129"/>
        </w:trPr>
        <w:tc>
          <w:tcPr>
            <w:tcW w:w="3794" w:type="dxa"/>
          </w:tcPr>
          <w:p w14:paraId="7A653DC2" w14:textId="77777777" w:rsidR="00826889" w:rsidRPr="00A4038E" w:rsidRDefault="00826889"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18FF2C3F" w14:textId="77777777" w:rsidR="00826889" w:rsidRDefault="00826889" w:rsidP="008229BC">
            <w:pPr>
              <w:rPr>
                <w:rFonts w:ascii="Tahoma" w:hAnsi="Tahoma" w:cs="Tahoma"/>
                <w:b/>
                <w:sz w:val="23"/>
                <w:szCs w:val="23"/>
                <w:u w:val="single"/>
              </w:rPr>
            </w:pPr>
          </w:p>
        </w:tc>
      </w:tr>
      <w:tr w:rsidR="00826889" w14:paraId="04560BF2" w14:textId="77777777" w:rsidTr="008229BC">
        <w:trPr>
          <w:trHeight w:val="129"/>
        </w:trPr>
        <w:tc>
          <w:tcPr>
            <w:tcW w:w="11165" w:type="dxa"/>
            <w:gridSpan w:val="2"/>
          </w:tcPr>
          <w:p w14:paraId="157588E3" w14:textId="77777777" w:rsidR="00826889" w:rsidRDefault="00826889"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5911361E" w14:textId="77777777" w:rsidR="00826889" w:rsidRPr="00207E4B" w:rsidRDefault="00826889"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w:t>
            </w:r>
            <w:r w:rsidRPr="00A4038E">
              <w:rPr>
                <w:rFonts w:ascii="Tahoma" w:hAnsi="Tahoma" w:cs="Tahoma"/>
                <w:b/>
                <w:sz w:val="23"/>
                <w:szCs w:val="23"/>
              </w:rPr>
              <w:lastRenderedPageBreak/>
              <w:t xml:space="preserve">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002AAA5D" w14:textId="77777777" w:rsidR="00826889" w:rsidRDefault="00826889">
      <w:pPr>
        <w:rPr>
          <w:rFonts w:ascii="Tahoma" w:hAnsi="Tahoma" w:cs="Tahoma"/>
          <w:b/>
          <w:sz w:val="23"/>
          <w:szCs w:val="23"/>
          <w:u w:val="single"/>
        </w:rPr>
      </w:pPr>
    </w:p>
    <w:p w14:paraId="5FF76180" w14:textId="77777777" w:rsidR="00826889" w:rsidRDefault="00826889">
      <w:pPr>
        <w:rPr>
          <w:rFonts w:ascii="Tahoma" w:hAnsi="Tahoma" w:cs="Tahoma"/>
          <w:b/>
          <w:sz w:val="23"/>
          <w:szCs w:val="23"/>
          <w:u w:val="single"/>
        </w:rPr>
      </w:pPr>
    </w:p>
    <w:p w14:paraId="0194703A" w14:textId="19EFC19C" w:rsidR="00072075" w:rsidRDefault="00072075">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826889">
        <w:rPr>
          <w:rFonts w:ascii="Tahoma" w:hAnsi="Tahoma" w:cs="Tahoma"/>
          <w:b/>
          <w:sz w:val="23"/>
          <w:szCs w:val="23"/>
          <w:u w:val="single"/>
        </w:rPr>
        <w:t>C</w:t>
      </w:r>
    </w:p>
    <w:p w14:paraId="36A20DCE" w14:textId="77777777" w:rsidR="00072075" w:rsidRDefault="00072075"/>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2FF4DC1A"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01F85C2D" w14:textId="77777777" w:rsidR="00356F13" w:rsidRPr="00072075" w:rsidRDefault="00072075" w:rsidP="00072075">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356F13" w:rsidRPr="009A7D6E" w14:paraId="5E5AEFE8" w14:textId="77777777" w:rsidTr="00BA2878">
        <w:tc>
          <w:tcPr>
            <w:tcW w:w="3780" w:type="dxa"/>
            <w:tcBorders>
              <w:top w:val="single" w:sz="4" w:space="0" w:color="auto"/>
              <w:left w:val="single" w:sz="4" w:space="0" w:color="auto"/>
              <w:bottom w:val="single" w:sz="4" w:space="0" w:color="auto"/>
              <w:right w:val="single" w:sz="4" w:space="0" w:color="auto"/>
            </w:tcBorders>
          </w:tcPr>
          <w:p w14:paraId="5FAC9C4D" w14:textId="77777777" w:rsidR="00356F13" w:rsidRPr="009A7D6E" w:rsidRDefault="00356F13" w:rsidP="00E4518A">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7BF5120E" w14:textId="77777777" w:rsidR="00356F13" w:rsidRDefault="00356F13" w:rsidP="00E4518A">
            <w:pPr>
              <w:rPr>
                <w:rFonts w:ascii="Tahoma" w:hAnsi="Tahoma" w:cs="Tahoma"/>
                <w:sz w:val="23"/>
                <w:szCs w:val="23"/>
              </w:rPr>
            </w:pPr>
          </w:p>
          <w:p w14:paraId="03C2AC5C" w14:textId="77777777" w:rsidR="00356F13" w:rsidRPr="009A7D6E" w:rsidRDefault="00356F13" w:rsidP="00E4518A">
            <w:pPr>
              <w:rPr>
                <w:rFonts w:ascii="Tahoma" w:hAnsi="Tahoma" w:cs="Tahoma"/>
                <w:sz w:val="23"/>
                <w:szCs w:val="23"/>
              </w:rPr>
            </w:pPr>
          </w:p>
        </w:tc>
      </w:tr>
      <w:tr w:rsidR="00072075" w:rsidRPr="009A7D6E" w14:paraId="22342FC3" w14:textId="77777777" w:rsidTr="00BA2878">
        <w:tc>
          <w:tcPr>
            <w:tcW w:w="3780" w:type="dxa"/>
            <w:tcBorders>
              <w:top w:val="single" w:sz="4" w:space="0" w:color="auto"/>
              <w:left w:val="single" w:sz="4" w:space="0" w:color="auto"/>
              <w:bottom w:val="single" w:sz="4" w:space="0" w:color="auto"/>
              <w:right w:val="single" w:sz="4" w:space="0" w:color="auto"/>
            </w:tcBorders>
          </w:tcPr>
          <w:p w14:paraId="61B270BE" w14:textId="77777777" w:rsidR="00072075" w:rsidRDefault="00072075" w:rsidP="00E4518A">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9C2495" w14:textId="77777777" w:rsidR="00072075" w:rsidRDefault="00072075" w:rsidP="00E4518A">
            <w:pPr>
              <w:rPr>
                <w:rFonts w:ascii="Tahoma" w:hAnsi="Tahoma" w:cs="Tahoma"/>
                <w:sz w:val="23"/>
                <w:szCs w:val="23"/>
              </w:rPr>
            </w:pPr>
          </w:p>
        </w:tc>
      </w:tr>
      <w:tr w:rsidR="00356F13" w:rsidRPr="009A7D6E" w14:paraId="43DC8380" w14:textId="77777777" w:rsidTr="00BA2878">
        <w:tc>
          <w:tcPr>
            <w:tcW w:w="3780" w:type="dxa"/>
            <w:tcBorders>
              <w:top w:val="single" w:sz="4" w:space="0" w:color="auto"/>
              <w:left w:val="single" w:sz="4" w:space="0" w:color="auto"/>
              <w:bottom w:val="single" w:sz="4" w:space="0" w:color="auto"/>
              <w:right w:val="single" w:sz="4" w:space="0" w:color="auto"/>
            </w:tcBorders>
          </w:tcPr>
          <w:p w14:paraId="47191831" w14:textId="77777777" w:rsidR="00356F13" w:rsidRDefault="00356F13" w:rsidP="00E4518A">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28C1ED2A" w14:textId="3D8AD65D" w:rsidR="00356F13" w:rsidRDefault="00356F13" w:rsidP="00E4518A">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7377D7">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32B4242C" w14:textId="77777777" w:rsidR="00356F13" w:rsidRPr="009A7D6E" w:rsidRDefault="00356F13" w:rsidP="00E4518A">
            <w:pPr>
              <w:rPr>
                <w:rFonts w:ascii="Tahoma" w:hAnsi="Tahoma" w:cs="Tahoma"/>
                <w:sz w:val="23"/>
                <w:szCs w:val="23"/>
              </w:rPr>
            </w:pPr>
          </w:p>
        </w:tc>
      </w:tr>
      <w:tr w:rsidR="00826889" w:rsidRPr="009A7D6E" w14:paraId="2DE73B95" w14:textId="77777777" w:rsidTr="00BA2878">
        <w:tc>
          <w:tcPr>
            <w:tcW w:w="3780" w:type="dxa"/>
            <w:tcBorders>
              <w:top w:val="single" w:sz="4" w:space="0" w:color="auto"/>
              <w:left w:val="single" w:sz="4" w:space="0" w:color="auto"/>
              <w:bottom w:val="single" w:sz="4" w:space="0" w:color="auto"/>
              <w:right w:val="single" w:sz="4" w:space="0" w:color="auto"/>
            </w:tcBorders>
          </w:tcPr>
          <w:p w14:paraId="55E278A4" w14:textId="0F22790F" w:rsidR="00826889" w:rsidRDefault="00D375FB" w:rsidP="00D17FA0">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6C3AFC20" w14:textId="77777777" w:rsidR="00826889" w:rsidRDefault="00826889" w:rsidP="00E4518A">
            <w:pPr>
              <w:rPr>
                <w:rFonts w:ascii="Tahoma" w:hAnsi="Tahoma" w:cs="Tahoma"/>
                <w:sz w:val="23"/>
                <w:szCs w:val="23"/>
              </w:rPr>
            </w:pPr>
          </w:p>
        </w:tc>
      </w:tr>
      <w:tr w:rsidR="00D17FA0" w:rsidRPr="009A7D6E" w14:paraId="3CB3FA96" w14:textId="77777777" w:rsidTr="00BA2878">
        <w:tc>
          <w:tcPr>
            <w:tcW w:w="3780" w:type="dxa"/>
            <w:tcBorders>
              <w:top w:val="single" w:sz="4" w:space="0" w:color="auto"/>
              <w:left w:val="single" w:sz="4" w:space="0" w:color="auto"/>
              <w:bottom w:val="single" w:sz="4" w:space="0" w:color="auto"/>
              <w:right w:val="single" w:sz="4" w:space="0" w:color="auto"/>
            </w:tcBorders>
          </w:tcPr>
          <w:p w14:paraId="7DADA554" w14:textId="77777777" w:rsidR="00D17FA0" w:rsidRDefault="00D17FA0" w:rsidP="00D17FA0">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09AC93EF" w14:textId="77777777" w:rsidR="00D17FA0" w:rsidRPr="009A7D6E" w:rsidRDefault="00D17FA0" w:rsidP="00E4518A">
            <w:pPr>
              <w:rPr>
                <w:rFonts w:ascii="Tahoma" w:hAnsi="Tahoma" w:cs="Tahoma"/>
                <w:sz w:val="23"/>
                <w:szCs w:val="23"/>
              </w:rPr>
            </w:pPr>
            <w:r>
              <w:rPr>
                <w:rFonts w:ascii="Tahoma" w:hAnsi="Tahoma" w:cs="Tahoma"/>
                <w:sz w:val="23"/>
                <w:szCs w:val="23"/>
              </w:rPr>
              <w:t>Yes/No</w:t>
            </w:r>
          </w:p>
        </w:tc>
      </w:tr>
    </w:tbl>
    <w:p w14:paraId="5FA12043" w14:textId="77777777" w:rsidR="007F56D5" w:rsidRPr="009A7D6E" w:rsidRDefault="007F56D5">
      <w:pPr>
        <w:rPr>
          <w:rFonts w:ascii="Tahoma" w:hAnsi="Tahoma" w:cs="Tahoma"/>
          <w:sz w:val="23"/>
          <w:szCs w:val="23"/>
        </w:rPr>
      </w:pPr>
    </w:p>
    <w:p w14:paraId="435F8707" w14:textId="503D8AEC" w:rsidR="00C274ED" w:rsidRPr="00072075" w:rsidRDefault="00072075">
      <w:pPr>
        <w:ind w:left="360"/>
        <w:rPr>
          <w:rFonts w:ascii="Tahoma" w:hAnsi="Tahoma" w:cs="Tahoma"/>
          <w:b/>
          <w:sz w:val="23"/>
          <w:szCs w:val="23"/>
          <w:u w:val="single"/>
        </w:rPr>
      </w:pPr>
      <w:r w:rsidRPr="00072075">
        <w:rPr>
          <w:rFonts w:ascii="Tahoma" w:hAnsi="Tahoma" w:cs="Tahoma"/>
          <w:b/>
          <w:sz w:val="23"/>
          <w:szCs w:val="23"/>
          <w:u w:val="single"/>
        </w:rPr>
        <w:t>SECTION</w:t>
      </w:r>
      <w:r w:rsidR="00D375FB">
        <w:rPr>
          <w:rFonts w:ascii="Tahoma" w:hAnsi="Tahoma" w:cs="Tahoma"/>
          <w:b/>
          <w:sz w:val="23"/>
          <w:szCs w:val="23"/>
          <w:u w:val="single"/>
        </w:rPr>
        <w:t>-D</w:t>
      </w:r>
    </w:p>
    <w:p w14:paraId="42CBE578" w14:textId="77777777" w:rsidR="00C274ED" w:rsidRPr="009A7D6E" w:rsidRDefault="00C274ED" w:rsidP="00A25B7B">
      <w:pPr>
        <w:ind w:left="90"/>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A7D6E" w14:paraId="264D0A0A" w14:textId="77777777" w:rsidTr="00142B1F">
        <w:tc>
          <w:tcPr>
            <w:tcW w:w="3870" w:type="dxa"/>
            <w:tcBorders>
              <w:top w:val="single" w:sz="4" w:space="0" w:color="auto"/>
              <w:left w:val="single" w:sz="4" w:space="0" w:color="auto"/>
              <w:bottom w:val="single" w:sz="4" w:space="0" w:color="auto"/>
              <w:right w:val="single" w:sz="4" w:space="0" w:color="auto"/>
            </w:tcBorders>
          </w:tcPr>
          <w:p w14:paraId="232F02D7" w14:textId="77777777" w:rsidR="00C274ED" w:rsidRPr="009A7D6E" w:rsidRDefault="0024554C">
            <w:pPr>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5D8CA834" w14:textId="77777777" w:rsidR="00C274ED" w:rsidRPr="009A7D6E" w:rsidRDefault="0024554C">
            <w:pPr>
              <w:jc w:val="center"/>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81DB245" w14:textId="77777777" w:rsidR="00C274ED" w:rsidRPr="009A7D6E" w:rsidRDefault="0024554C" w:rsidP="0024554C">
            <w:pPr>
              <w:tabs>
                <w:tab w:val="left" w:pos="720"/>
              </w:tabs>
              <w:rPr>
                <w:rFonts w:ascii="Tahoma" w:hAnsi="Tahoma" w:cs="Tahoma"/>
                <w:b/>
                <w:bCs/>
                <w:sz w:val="23"/>
                <w:szCs w:val="23"/>
              </w:rPr>
            </w:pPr>
            <w:r w:rsidRPr="009A7D6E">
              <w:rPr>
                <w:rFonts w:ascii="Tahoma" w:hAnsi="Tahoma" w:cs="Tahoma"/>
                <w:b/>
                <w:bCs/>
                <w:sz w:val="23"/>
                <w:szCs w:val="23"/>
              </w:rPr>
              <w:tab/>
              <w:t xml:space="preserve">Contracted </w:t>
            </w:r>
          </w:p>
        </w:tc>
      </w:tr>
      <w:tr w:rsidR="00C274ED" w:rsidRPr="009A7D6E" w14:paraId="34C71597" w14:textId="77777777" w:rsidTr="00142B1F">
        <w:tc>
          <w:tcPr>
            <w:tcW w:w="3870" w:type="dxa"/>
            <w:tcBorders>
              <w:top w:val="single" w:sz="4" w:space="0" w:color="auto"/>
              <w:left w:val="single" w:sz="4" w:space="0" w:color="auto"/>
              <w:bottom w:val="single" w:sz="4" w:space="0" w:color="auto"/>
              <w:right w:val="single" w:sz="4" w:space="0" w:color="auto"/>
            </w:tcBorders>
          </w:tcPr>
          <w:p w14:paraId="7486D69B" w14:textId="77777777" w:rsidR="00C274ED" w:rsidRPr="009A7D6E" w:rsidRDefault="0024554C">
            <w:pPr>
              <w:pStyle w:val="Heading4"/>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73E3E241" w14:textId="77777777" w:rsidR="00C274ED" w:rsidRPr="009A7D6E" w:rsidRDefault="00C274ED">
            <w:pPr>
              <w:rPr>
                <w:rFonts w:ascii="Tahoma" w:hAnsi="Tahoma" w:cs="Tahoma"/>
                <w:b/>
                <w:bCs/>
                <w:sz w:val="23"/>
                <w:szCs w:val="23"/>
              </w:rPr>
            </w:pPr>
          </w:p>
          <w:p w14:paraId="086BD1D3"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B5D4905" w14:textId="77777777" w:rsidR="00C274ED" w:rsidRPr="009A7D6E" w:rsidRDefault="00C274ED">
            <w:pPr>
              <w:rPr>
                <w:rFonts w:ascii="Tahoma" w:hAnsi="Tahoma" w:cs="Tahoma"/>
                <w:b/>
                <w:bCs/>
                <w:sz w:val="23"/>
                <w:szCs w:val="23"/>
              </w:rPr>
            </w:pPr>
          </w:p>
        </w:tc>
      </w:tr>
      <w:tr w:rsidR="00C274ED" w:rsidRPr="009A7D6E" w14:paraId="3A1116DB" w14:textId="77777777" w:rsidTr="00142B1F">
        <w:tc>
          <w:tcPr>
            <w:tcW w:w="3870" w:type="dxa"/>
            <w:tcBorders>
              <w:top w:val="single" w:sz="4" w:space="0" w:color="auto"/>
              <w:left w:val="single" w:sz="4" w:space="0" w:color="auto"/>
              <w:bottom w:val="single" w:sz="4" w:space="0" w:color="auto"/>
              <w:right w:val="single" w:sz="4" w:space="0" w:color="auto"/>
            </w:tcBorders>
          </w:tcPr>
          <w:p w14:paraId="5494145A" w14:textId="77777777" w:rsidR="00C274ED" w:rsidRPr="009A7D6E" w:rsidRDefault="00C274ED">
            <w:pPr>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4FDD9A02" w14:textId="77777777" w:rsidR="00C274ED" w:rsidRPr="009A7D6E" w:rsidRDefault="00C274ED">
            <w:pPr>
              <w:rPr>
                <w:rFonts w:ascii="Tahoma" w:hAnsi="Tahoma" w:cs="Tahoma"/>
                <w:b/>
                <w:bCs/>
                <w:sz w:val="23"/>
                <w:szCs w:val="23"/>
              </w:rPr>
            </w:pPr>
          </w:p>
          <w:p w14:paraId="036A2C5A"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1B342235" w14:textId="77777777" w:rsidR="00C274ED" w:rsidRPr="009A7D6E" w:rsidRDefault="00C274ED">
            <w:pPr>
              <w:rPr>
                <w:rFonts w:ascii="Tahoma" w:hAnsi="Tahoma" w:cs="Tahoma"/>
                <w:b/>
                <w:bCs/>
                <w:sz w:val="23"/>
                <w:szCs w:val="23"/>
              </w:rPr>
            </w:pPr>
          </w:p>
        </w:tc>
      </w:tr>
      <w:tr w:rsidR="00C274ED" w:rsidRPr="009A7D6E" w14:paraId="48E34400" w14:textId="77777777" w:rsidTr="00142B1F">
        <w:tc>
          <w:tcPr>
            <w:tcW w:w="3870" w:type="dxa"/>
            <w:tcBorders>
              <w:top w:val="single" w:sz="4" w:space="0" w:color="auto"/>
              <w:left w:val="single" w:sz="4" w:space="0" w:color="auto"/>
              <w:bottom w:val="single" w:sz="4" w:space="0" w:color="auto"/>
              <w:right w:val="single" w:sz="4" w:space="0" w:color="auto"/>
            </w:tcBorders>
          </w:tcPr>
          <w:p w14:paraId="3CA6B3F7" w14:textId="77777777" w:rsidR="00C274ED" w:rsidRPr="009A7D6E" w:rsidRDefault="0024554C">
            <w:pPr>
              <w:rPr>
                <w:rFonts w:ascii="Tahoma" w:hAnsi="Tahoma" w:cs="Tahoma"/>
                <w:b/>
                <w:bCs/>
                <w:sz w:val="23"/>
                <w:szCs w:val="23"/>
              </w:rPr>
            </w:pPr>
            <w:r w:rsidRPr="009A7D6E">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6252CD7D" w14:textId="77777777" w:rsidR="00C274ED" w:rsidRPr="009A7D6E" w:rsidRDefault="00C274ED">
            <w:pPr>
              <w:rPr>
                <w:rFonts w:ascii="Tahoma" w:hAnsi="Tahoma" w:cs="Tahoma"/>
                <w:b/>
                <w:bCs/>
                <w:sz w:val="23"/>
                <w:szCs w:val="23"/>
              </w:rPr>
            </w:pPr>
          </w:p>
          <w:p w14:paraId="1DA22E8C"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1E0672E" w14:textId="77777777" w:rsidR="00C274ED" w:rsidRPr="009A7D6E" w:rsidRDefault="00C274ED">
            <w:pPr>
              <w:rPr>
                <w:rFonts w:ascii="Tahoma" w:hAnsi="Tahoma" w:cs="Tahoma"/>
                <w:b/>
                <w:bCs/>
                <w:sz w:val="23"/>
                <w:szCs w:val="23"/>
              </w:rPr>
            </w:pPr>
          </w:p>
        </w:tc>
      </w:tr>
      <w:tr w:rsidR="008F0875" w:rsidRPr="009A7D6E" w14:paraId="5B69EF11" w14:textId="77777777" w:rsidTr="00142B1F">
        <w:tc>
          <w:tcPr>
            <w:tcW w:w="3870" w:type="dxa"/>
            <w:tcBorders>
              <w:top w:val="single" w:sz="4" w:space="0" w:color="auto"/>
              <w:left w:val="single" w:sz="4" w:space="0" w:color="auto"/>
              <w:bottom w:val="single" w:sz="4" w:space="0" w:color="auto"/>
              <w:right w:val="single" w:sz="4" w:space="0" w:color="auto"/>
            </w:tcBorders>
          </w:tcPr>
          <w:p w14:paraId="51B48A3E" w14:textId="77777777" w:rsidR="008F0875" w:rsidRPr="009A7D6E" w:rsidRDefault="0024554C">
            <w:pPr>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162848FD" w14:textId="77777777" w:rsidR="008F0875" w:rsidRPr="009A7D6E" w:rsidRDefault="008F0875">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284CAEF" w14:textId="77777777" w:rsidR="008F0875" w:rsidRPr="009A7D6E" w:rsidRDefault="008F0875">
            <w:pPr>
              <w:rPr>
                <w:rFonts w:ascii="Tahoma" w:hAnsi="Tahoma" w:cs="Tahoma"/>
                <w:b/>
                <w:bCs/>
                <w:sz w:val="23"/>
                <w:szCs w:val="23"/>
              </w:rPr>
            </w:pPr>
          </w:p>
        </w:tc>
      </w:tr>
    </w:tbl>
    <w:p w14:paraId="0A053A84" w14:textId="77777777" w:rsidR="0024554C" w:rsidRPr="009A7D6E" w:rsidRDefault="0024554C" w:rsidP="00B272BE">
      <w:pPr>
        <w:pStyle w:val="Title"/>
        <w:jc w:val="left"/>
        <w:rPr>
          <w:rFonts w:ascii="Tahoma" w:hAnsi="Tahoma" w:cs="Tahoma"/>
          <w:b w:val="0"/>
          <w:bCs w:val="0"/>
        </w:rPr>
      </w:pPr>
    </w:p>
    <w:p w14:paraId="05A29D8B" w14:textId="77777777" w:rsidR="0024554C" w:rsidRDefault="0024554C" w:rsidP="00B272BE">
      <w:pPr>
        <w:pStyle w:val="Title"/>
        <w:jc w:val="left"/>
        <w:rPr>
          <w:rFonts w:ascii="Tahoma" w:hAnsi="Tahoma" w:cs="Tahoma"/>
          <w:b w:val="0"/>
          <w:bCs w:val="0"/>
        </w:rPr>
      </w:pPr>
    </w:p>
    <w:p w14:paraId="4A828AD4" w14:textId="07F35D1D" w:rsidR="00072075" w:rsidRPr="00072075" w:rsidRDefault="00072075" w:rsidP="00072075">
      <w:pPr>
        <w:ind w:left="360"/>
        <w:rPr>
          <w:rFonts w:ascii="Tahoma" w:hAnsi="Tahoma" w:cs="Tahoma"/>
          <w:b/>
          <w:sz w:val="23"/>
          <w:szCs w:val="23"/>
          <w:u w:val="single"/>
        </w:rPr>
      </w:pPr>
      <w:r w:rsidRPr="00072075">
        <w:rPr>
          <w:rFonts w:ascii="Tahoma" w:hAnsi="Tahoma" w:cs="Tahoma"/>
          <w:b/>
          <w:sz w:val="23"/>
          <w:szCs w:val="23"/>
          <w:u w:val="single"/>
        </w:rPr>
        <w:t>SECTION</w:t>
      </w:r>
      <w:r w:rsidR="00D375FB">
        <w:rPr>
          <w:rFonts w:ascii="Tahoma" w:hAnsi="Tahoma" w:cs="Tahoma"/>
          <w:b/>
          <w:sz w:val="23"/>
          <w:szCs w:val="23"/>
          <w:u w:val="single"/>
        </w:rPr>
        <w:t>-E</w:t>
      </w:r>
    </w:p>
    <w:p w14:paraId="0D14BCBD" w14:textId="77777777" w:rsidR="00072075" w:rsidRPr="009A7D6E" w:rsidRDefault="00072075" w:rsidP="00B272BE">
      <w:pPr>
        <w:pStyle w:val="Title"/>
        <w:jc w:val="left"/>
        <w:rPr>
          <w:rFonts w:ascii="Tahoma" w:hAnsi="Tahoma" w:cs="Tahoma"/>
          <w:b w:val="0"/>
          <w:bCs w:val="0"/>
        </w:rPr>
      </w:pPr>
    </w:p>
    <w:p w14:paraId="6F994A57" w14:textId="77777777" w:rsidR="00064F00" w:rsidRPr="000B555B" w:rsidRDefault="00064F00" w:rsidP="00064F00">
      <w:pPr>
        <w:pStyle w:val="Title"/>
        <w:ind w:left="-1170"/>
        <w:jc w:val="lowKashida"/>
        <w:rPr>
          <w:rFonts w:ascii="Tahoma" w:hAnsi="Tahoma" w:cs="Tahoma"/>
          <w:color w:val="000000"/>
        </w:rPr>
      </w:pPr>
      <w:r w:rsidRPr="000B555B">
        <w:rPr>
          <w:rFonts w:ascii="Tahoma" w:hAnsi="Tahoma" w:cs="Tahoma"/>
          <w:color w:val="000000"/>
        </w:rPr>
        <w:lastRenderedPageBreak/>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66C5E7D6" w14:textId="77777777" w:rsidR="00064F00" w:rsidRPr="000B555B" w:rsidRDefault="00064F00" w:rsidP="00064F00">
      <w:pPr>
        <w:pStyle w:val="Title"/>
        <w:jc w:val="left"/>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064F00" w:rsidRPr="000B555B" w14:paraId="418B1C57" w14:textId="77777777" w:rsidTr="002A4CF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DCE0"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3558F0" w14:textId="77777777" w:rsidR="00064F00" w:rsidRPr="000B555B" w:rsidRDefault="00064F00" w:rsidP="002A4CF4">
            <w:pPr>
              <w:pStyle w:val="Title"/>
              <w:jc w:val="left"/>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1C7AE"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6258C"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08A4AB5E"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AFD17"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65C19C5"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655802C"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922D726" w14:textId="77777777" w:rsidR="00064F00" w:rsidRPr="000B555B" w:rsidRDefault="00064F00" w:rsidP="002A4CF4">
            <w:pPr>
              <w:pStyle w:val="Title"/>
              <w:jc w:val="left"/>
              <w:rPr>
                <w:rFonts w:ascii="Tahoma" w:hAnsi="Tahoma" w:cs="Tahoma"/>
                <w:b w:val="0"/>
                <w:bCs w:val="0"/>
                <w:color w:val="000000"/>
              </w:rPr>
            </w:pPr>
          </w:p>
        </w:tc>
      </w:tr>
      <w:tr w:rsidR="00064F00" w:rsidRPr="000B555B" w14:paraId="427BDEDD"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4EF178"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F924489"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95C219A"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E81BEA7" w14:textId="77777777" w:rsidR="00064F00" w:rsidRPr="000B555B" w:rsidRDefault="00064F00" w:rsidP="002A4CF4">
            <w:pPr>
              <w:pStyle w:val="Title"/>
              <w:jc w:val="left"/>
              <w:rPr>
                <w:rFonts w:ascii="Tahoma" w:hAnsi="Tahoma" w:cs="Tahoma"/>
                <w:b w:val="0"/>
                <w:bCs w:val="0"/>
                <w:color w:val="000000"/>
              </w:rPr>
            </w:pPr>
          </w:p>
        </w:tc>
      </w:tr>
      <w:tr w:rsidR="00064F00" w:rsidRPr="000B555B" w14:paraId="3CF52AE6"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1A817"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73A5219"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36C5775"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E63FD31" w14:textId="77777777" w:rsidR="00064F00" w:rsidRPr="000B555B" w:rsidRDefault="00064F00" w:rsidP="002A4CF4">
            <w:pPr>
              <w:pStyle w:val="Title"/>
              <w:jc w:val="left"/>
              <w:rPr>
                <w:rFonts w:ascii="Tahoma" w:hAnsi="Tahoma" w:cs="Tahoma"/>
                <w:b w:val="0"/>
                <w:bCs w:val="0"/>
                <w:color w:val="000000"/>
              </w:rPr>
            </w:pPr>
          </w:p>
        </w:tc>
      </w:tr>
      <w:tr w:rsidR="00064F00" w:rsidRPr="000B555B" w14:paraId="69FCC587"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B9B30"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4FD4DEA"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4A2DCCD"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6FD99AA" w14:textId="77777777" w:rsidR="00064F00" w:rsidRPr="000B555B" w:rsidRDefault="00064F00" w:rsidP="002A4CF4">
            <w:pPr>
              <w:pStyle w:val="Title"/>
              <w:jc w:val="left"/>
              <w:rPr>
                <w:rFonts w:ascii="Tahoma" w:hAnsi="Tahoma" w:cs="Tahoma"/>
                <w:b w:val="0"/>
                <w:bCs w:val="0"/>
                <w:color w:val="000000"/>
              </w:rPr>
            </w:pPr>
          </w:p>
        </w:tc>
      </w:tr>
      <w:tr w:rsidR="00064F00" w:rsidRPr="000B555B" w14:paraId="4D5B566F"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2C3C8"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38D8D2C"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86DAFB1"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2FA09EC" w14:textId="77777777" w:rsidR="00064F00" w:rsidRPr="000B555B" w:rsidRDefault="00064F00" w:rsidP="002A4CF4">
            <w:pPr>
              <w:pStyle w:val="Title"/>
              <w:jc w:val="left"/>
              <w:rPr>
                <w:rFonts w:ascii="Tahoma" w:hAnsi="Tahoma" w:cs="Tahoma"/>
                <w:b w:val="0"/>
                <w:bCs w:val="0"/>
                <w:color w:val="000000"/>
              </w:rPr>
            </w:pPr>
          </w:p>
        </w:tc>
      </w:tr>
    </w:tbl>
    <w:p w14:paraId="440FC6E7" w14:textId="77777777" w:rsidR="00064F00" w:rsidRPr="000B555B" w:rsidRDefault="00064F00" w:rsidP="00064F00">
      <w:pPr>
        <w:pStyle w:val="Title"/>
        <w:jc w:val="left"/>
        <w:rPr>
          <w:rFonts w:ascii="Tahoma" w:hAnsi="Tahoma" w:cs="Tahoma"/>
          <w:b w:val="0"/>
          <w:bCs w:val="0"/>
        </w:rPr>
      </w:pPr>
    </w:p>
    <w:p w14:paraId="2C4E6FF3" w14:textId="0A420C15" w:rsidR="00064F00" w:rsidRPr="000B555B" w:rsidRDefault="00064F00" w:rsidP="00064F00">
      <w:pPr>
        <w:ind w:left="-1170" w:right="-1260"/>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r w:rsidR="007377D7" w:rsidRPr="000B555B">
        <w:rPr>
          <w:rFonts w:ascii="Tahoma" w:hAnsi="Tahoma" w:cs="Tahoma"/>
          <w:color w:val="000000"/>
        </w:rPr>
        <w:t>certificates. Final</w:t>
      </w:r>
      <w:r w:rsidRPr="000B555B">
        <w:rPr>
          <w:rFonts w:ascii="Tahoma" w:hAnsi="Tahoma" w:cs="Tahoma"/>
          <w:color w:val="000000"/>
        </w:rPr>
        <w:t xml:space="preserve"> decision on appeals and complaints.</w:t>
      </w:r>
    </w:p>
    <w:p w14:paraId="5829838F" w14:textId="77777777" w:rsidR="00972B7E" w:rsidRPr="009A7D6E" w:rsidRDefault="00072075" w:rsidP="008639B2">
      <w:pPr>
        <w:pStyle w:val="Title"/>
        <w:ind w:left="-1170"/>
        <w:jc w:val="lowKashida"/>
        <w:rPr>
          <w:rFonts w:ascii="Tahoma" w:hAnsi="Tahoma" w:cs="Tahoma"/>
          <w:color w:val="000000"/>
          <w:sz w:val="23"/>
          <w:szCs w:val="23"/>
        </w:rPr>
      </w:pPr>
      <w:r>
        <w:rPr>
          <w:rFonts w:ascii="Tahoma" w:hAnsi="Tahoma" w:cs="Tahoma"/>
          <w:color w:val="000000"/>
          <w:sz w:val="23"/>
          <w:szCs w:val="23"/>
        </w:rPr>
        <w:t xml:space="preserve"> </w:t>
      </w:r>
      <w:r w:rsidR="00972B7E" w:rsidRPr="009A7D6E">
        <w:rPr>
          <w:rFonts w:ascii="Tahoma" w:hAnsi="Tahoma" w:cs="Tahoma"/>
          <w:color w:val="000000"/>
          <w:sz w:val="23"/>
          <w:szCs w:val="23"/>
        </w:rPr>
        <w:t xml:space="preserve"> Please list down the name (s) of countries where certification body intends to provide </w:t>
      </w:r>
      <w:r w:rsidR="0024554C" w:rsidRPr="009A7D6E">
        <w:rPr>
          <w:rFonts w:ascii="Tahoma" w:hAnsi="Tahoma" w:cs="Tahoma"/>
          <w:color w:val="000000"/>
          <w:sz w:val="23"/>
          <w:szCs w:val="23"/>
        </w:rPr>
        <w:t>UAF</w:t>
      </w:r>
      <w:r w:rsidR="00972B7E" w:rsidRPr="009A7D6E">
        <w:rPr>
          <w:rFonts w:ascii="Tahoma" w:hAnsi="Tahoma" w:cs="Tahoma"/>
          <w:color w:val="000000"/>
          <w:sz w:val="23"/>
          <w:szCs w:val="23"/>
        </w:rPr>
        <w:t xml:space="preserve"> accredited certifications: </w:t>
      </w:r>
    </w:p>
    <w:p w14:paraId="4BA8ED53" w14:textId="77777777" w:rsidR="00972B7E" w:rsidRPr="009A7D6E" w:rsidRDefault="00972B7E" w:rsidP="00142B1F">
      <w:pPr>
        <w:pStyle w:val="ListParagraph"/>
        <w:autoSpaceDE w:val="0"/>
        <w:autoSpaceDN w:val="0"/>
        <w:adjustRightInd w:val="0"/>
        <w:ind w:left="-1170" w:right="-1260"/>
        <w:jc w:val="lowKashida"/>
        <w:rPr>
          <w:rFonts w:ascii="Tahoma" w:hAnsi="Tahoma" w:cs="Tahoma"/>
          <w:b/>
          <w:bCs/>
          <w:color w:val="FF0000"/>
          <w:sz w:val="23"/>
          <w:szCs w:val="23"/>
        </w:rPr>
      </w:pPr>
    </w:p>
    <w:tbl>
      <w:tblPr>
        <w:tblW w:w="11160" w:type="dxa"/>
        <w:tblInd w:w="-1152"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D375FB" w:rsidRPr="009A7D6E" w14:paraId="61C5CE91" w14:textId="77777777" w:rsidTr="00D375FB">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70B3B" w14:textId="02F62D32" w:rsidR="00D375FB" w:rsidRPr="009A7D6E" w:rsidRDefault="00D375FB" w:rsidP="007377D7">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69AD8" w14:textId="3930986D" w:rsidR="00D375FB" w:rsidRPr="009A7D6E" w:rsidRDefault="00D375FB" w:rsidP="00D375FB">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F2417" w14:textId="18546F76" w:rsidR="00D375FB" w:rsidRPr="009A7D6E" w:rsidRDefault="00D375FB" w:rsidP="007377D7">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8551B" w14:textId="7A44AE85" w:rsidR="00D375FB" w:rsidRPr="009A7D6E" w:rsidRDefault="00D375FB" w:rsidP="00D375FB">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4065C2FA" w14:textId="37E82E69" w:rsidR="00D375FB" w:rsidRPr="009A7D6E" w:rsidRDefault="00D375FB" w:rsidP="007377D7">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1AF5C651" w14:textId="614942FE" w:rsidR="00D375FB" w:rsidRPr="009A7D6E" w:rsidRDefault="00D375FB" w:rsidP="007377D7">
            <w:pPr>
              <w:pStyle w:val="Title"/>
              <w:ind w:left="79"/>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D375FB" w:rsidRPr="009A7D6E" w14:paraId="39946F2D" w14:textId="77777777" w:rsidTr="00D375FB">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72E7" w14:textId="77777777" w:rsidR="00D375FB" w:rsidRPr="009A7D6E" w:rsidRDefault="00D375FB" w:rsidP="00D375FB">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0D25" w14:textId="77777777" w:rsidR="00D375FB" w:rsidRPr="009A7D6E" w:rsidRDefault="00D375FB" w:rsidP="00D375FB">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F66C" w14:textId="77777777" w:rsidR="00D375FB" w:rsidRPr="009A7D6E" w:rsidRDefault="00D375FB" w:rsidP="00D375FB">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46A2" w14:textId="77777777" w:rsidR="00D375FB" w:rsidRPr="009A7D6E" w:rsidRDefault="00D375FB" w:rsidP="00D375FB">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2236D92" w14:textId="77777777" w:rsidR="00D375FB" w:rsidRPr="009A7D6E" w:rsidRDefault="00D375FB" w:rsidP="00D375FB">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42F6722" w14:textId="77777777" w:rsidR="00D375FB" w:rsidRPr="009A7D6E" w:rsidRDefault="00D375FB" w:rsidP="00D375FB">
            <w:pPr>
              <w:pStyle w:val="Title"/>
              <w:jc w:val="left"/>
              <w:rPr>
                <w:rFonts w:ascii="Tahoma" w:hAnsi="Tahoma" w:cs="Tahoma"/>
                <w:b w:val="0"/>
                <w:bCs w:val="0"/>
                <w:color w:val="000000"/>
                <w:sz w:val="23"/>
                <w:szCs w:val="23"/>
              </w:rPr>
            </w:pPr>
          </w:p>
        </w:tc>
      </w:tr>
      <w:tr w:rsidR="00D375FB" w:rsidRPr="009A7D6E" w14:paraId="2C100EF9" w14:textId="77777777" w:rsidTr="00D375FB">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D370" w14:textId="77777777" w:rsidR="00D375FB" w:rsidRPr="009A7D6E" w:rsidRDefault="00D375FB" w:rsidP="00D375FB">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2B1A" w14:textId="77777777" w:rsidR="00D375FB" w:rsidRPr="009A7D6E" w:rsidRDefault="00D375FB" w:rsidP="00D375FB">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8639" w14:textId="77777777" w:rsidR="00D375FB" w:rsidRPr="009A7D6E" w:rsidRDefault="00D375FB" w:rsidP="00D375FB">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0342" w14:textId="77777777" w:rsidR="00D375FB" w:rsidRPr="009A7D6E" w:rsidRDefault="00D375FB" w:rsidP="00D375FB">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852F0EA" w14:textId="77777777" w:rsidR="00D375FB" w:rsidRPr="009A7D6E" w:rsidRDefault="00D375FB" w:rsidP="00D375FB">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0F1171A" w14:textId="77777777" w:rsidR="00D375FB" w:rsidRPr="009A7D6E" w:rsidRDefault="00D375FB" w:rsidP="00D375FB">
            <w:pPr>
              <w:pStyle w:val="Title"/>
              <w:jc w:val="left"/>
              <w:rPr>
                <w:rFonts w:ascii="Tahoma" w:hAnsi="Tahoma" w:cs="Tahoma"/>
                <w:b w:val="0"/>
                <w:bCs w:val="0"/>
                <w:color w:val="000000"/>
                <w:sz w:val="23"/>
                <w:szCs w:val="23"/>
              </w:rPr>
            </w:pPr>
          </w:p>
        </w:tc>
      </w:tr>
      <w:tr w:rsidR="00D375FB" w:rsidRPr="009A7D6E" w14:paraId="68713F65" w14:textId="77777777" w:rsidTr="00D375FB">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27B7" w14:textId="77777777" w:rsidR="00D375FB" w:rsidRPr="009A7D6E" w:rsidRDefault="00D375FB" w:rsidP="00D375FB">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9FB3" w14:textId="77777777" w:rsidR="00D375FB" w:rsidRPr="009A7D6E" w:rsidRDefault="00D375FB" w:rsidP="00D375FB">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788E" w14:textId="77777777" w:rsidR="00D375FB" w:rsidRPr="009A7D6E" w:rsidRDefault="00D375FB" w:rsidP="00D375FB">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DA51" w14:textId="77777777" w:rsidR="00D375FB" w:rsidRPr="009A7D6E" w:rsidRDefault="00D375FB" w:rsidP="00D375FB">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6B43A6" w14:textId="77777777" w:rsidR="00D375FB" w:rsidRPr="009A7D6E" w:rsidRDefault="00D375FB" w:rsidP="00D375FB">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00EF246" w14:textId="77777777" w:rsidR="00D375FB" w:rsidRPr="009A7D6E" w:rsidRDefault="00D375FB" w:rsidP="00D375FB">
            <w:pPr>
              <w:pStyle w:val="Title"/>
              <w:jc w:val="left"/>
              <w:rPr>
                <w:rFonts w:ascii="Tahoma" w:hAnsi="Tahoma" w:cs="Tahoma"/>
                <w:b w:val="0"/>
                <w:bCs w:val="0"/>
                <w:color w:val="000000"/>
                <w:sz w:val="23"/>
                <w:szCs w:val="23"/>
              </w:rPr>
            </w:pPr>
          </w:p>
        </w:tc>
      </w:tr>
      <w:tr w:rsidR="00D375FB" w:rsidRPr="009A7D6E" w14:paraId="3956EFFD" w14:textId="77777777" w:rsidTr="00D375FB">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E8F8" w14:textId="77777777" w:rsidR="00D375FB" w:rsidRPr="009A7D6E" w:rsidRDefault="00D375FB" w:rsidP="00D375FB">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65C9" w14:textId="77777777" w:rsidR="00D375FB" w:rsidRPr="009A7D6E" w:rsidRDefault="00D375FB" w:rsidP="00D375FB">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4E2" w14:textId="77777777" w:rsidR="00D375FB" w:rsidRPr="009A7D6E" w:rsidRDefault="00D375FB" w:rsidP="00D375FB">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52CF" w14:textId="77777777" w:rsidR="00D375FB" w:rsidRPr="009A7D6E" w:rsidRDefault="00D375FB" w:rsidP="00D375FB">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0D853A" w14:textId="77777777" w:rsidR="00D375FB" w:rsidRPr="009A7D6E" w:rsidRDefault="00D375FB" w:rsidP="00D375FB">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3BCB41F" w14:textId="77777777" w:rsidR="00D375FB" w:rsidRPr="009A7D6E" w:rsidRDefault="00D375FB" w:rsidP="00D375FB">
            <w:pPr>
              <w:pStyle w:val="Title"/>
              <w:jc w:val="left"/>
              <w:rPr>
                <w:rFonts w:ascii="Tahoma" w:hAnsi="Tahoma" w:cs="Tahoma"/>
                <w:b w:val="0"/>
                <w:bCs w:val="0"/>
                <w:color w:val="000000"/>
                <w:sz w:val="23"/>
                <w:szCs w:val="23"/>
              </w:rPr>
            </w:pPr>
          </w:p>
        </w:tc>
      </w:tr>
      <w:tr w:rsidR="00D375FB" w:rsidRPr="009A7D6E" w14:paraId="71F46D33" w14:textId="77777777" w:rsidTr="00D375FB">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7DF" w14:textId="77777777" w:rsidR="00D375FB" w:rsidRPr="009A7D6E" w:rsidRDefault="00D375FB" w:rsidP="00D375FB">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337C" w14:textId="77777777" w:rsidR="00D375FB" w:rsidRPr="009A7D6E" w:rsidRDefault="00D375FB" w:rsidP="00D375FB">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FDDFB" w14:textId="77777777" w:rsidR="00D375FB" w:rsidRPr="009A7D6E" w:rsidRDefault="00D375FB" w:rsidP="00D375FB">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3E064" w14:textId="77777777" w:rsidR="00D375FB" w:rsidRPr="009A7D6E" w:rsidRDefault="00D375FB" w:rsidP="00D375FB">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BF4400E" w14:textId="77777777" w:rsidR="00D375FB" w:rsidRPr="009A7D6E" w:rsidRDefault="00D375FB" w:rsidP="00D375FB">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44A5039" w14:textId="77777777" w:rsidR="00D375FB" w:rsidRPr="009A7D6E" w:rsidRDefault="00D375FB" w:rsidP="00D375FB">
            <w:pPr>
              <w:pStyle w:val="Title"/>
              <w:jc w:val="left"/>
              <w:rPr>
                <w:rFonts w:ascii="Tahoma" w:hAnsi="Tahoma" w:cs="Tahoma"/>
                <w:b w:val="0"/>
                <w:bCs w:val="0"/>
                <w:color w:val="000000"/>
                <w:sz w:val="23"/>
                <w:szCs w:val="23"/>
              </w:rPr>
            </w:pPr>
          </w:p>
        </w:tc>
      </w:tr>
      <w:tr w:rsidR="00D375FB" w:rsidRPr="009A7D6E" w14:paraId="6E2FBC93" w14:textId="77777777" w:rsidTr="00D375FB">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0F36D" w14:textId="77777777" w:rsidR="00D375FB" w:rsidRPr="009A7D6E" w:rsidRDefault="00D375FB" w:rsidP="00D375FB">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7935C" w14:textId="77777777" w:rsidR="00D375FB" w:rsidRPr="009A7D6E" w:rsidRDefault="00D375FB" w:rsidP="00D375FB">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0671" w14:textId="77777777" w:rsidR="00D375FB" w:rsidRPr="009A7D6E" w:rsidRDefault="00D375FB" w:rsidP="00D375FB">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E49C" w14:textId="77777777" w:rsidR="00D375FB" w:rsidRPr="009A7D6E" w:rsidRDefault="00D375FB" w:rsidP="00D375FB">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1DAFA0F" w14:textId="77777777" w:rsidR="00D375FB" w:rsidRPr="009A7D6E" w:rsidRDefault="00D375FB" w:rsidP="00D375FB">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68B7CC91" w14:textId="77777777" w:rsidR="00D375FB" w:rsidRPr="009A7D6E" w:rsidRDefault="00D375FB" w:rsidP="00D375FB">
            <w:pPr>
              <w:pStyle w:val="Title"/>
              <w:jc w:val="left"/>
              <w:rPr>
                <w:rFonts w:ascii="Tahoma" w:hAnsi="Tahoma" w:cs="Tahoma"/>
                <w:b w:val="0"/>
                <w:bCs w:val="0"/>
                <w:color w:val="000000"/>
                <w:sz w:val="23"/>
                <w:szCs w:val="23"/>
              </w:rPr>
            </w:pPr>
          </w:p>
        </w:tc>
      </w:tr>
      <w:tr w:rsidR="00D375FB" w:rsidRPr="009A7D6E" w14:paraId="7E62591A" w14:textId="77777777" w:rsidTr="00D375FB">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CBC2" w14:textId="77777777" w:rsidR="00D375FB" w:rsidRPr="009A7D6E" w:rsidRDefault="00D375FB" w:rsidP="00D375FB">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D864D" w14:textId="77777777" w:rsidR="00D375FB" w:rsidRPr="009A7D6E" w:rsidRDefault="00D375FB" w:rsidP="00D375FB">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613FB" w14:textId="77777777" w:rsidR="00D375FB" w:rsidRPr="009A7D6E" w:rsidRDefault="00D375FB" w:rsidP="00D375FB">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9867D" w14:textId="77777777" w:rsidR="00D375FB" w:rsidRPr="009A7D6E" w:rsidRDefault="00D375FB" w:rsidP="00D375FB">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1D91818" w14:textId="77777777" w:rsidR="00D375FB" w:rsidRPr="009A7D6E" w:rsidRDefault="00D375FB" w:rsidP="00D375FB">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007E0A6B" w14:textId="77777777" w:rsidR="00D375FB" w:rsidRPr="009A7D6E" w:rsidRDefault="00D375FB" w:rsidP="00D375FB">
            <w:pPr>
              <w:pStyle w:val="Title"/>
              <w:jc w:val="left"/>
              <w:rPr>
                <w:rFonts w:ascii="Tahoma" w:hAnsi="Tahoma" w:cs="Tahoma"/>
                <w:b w:val="0"/>
                <w:bCs w:val="0"/>
                <w:color w:val="000000"/>
                <w:sz w:val="23"/>
                <w:szCs w:val="23"/>
              </w:rPr>
            </w:pPr>
          </w:p>
        </w:tc>
      </w:tr>
    </w:tbl>
    <w:p w14:paraId="490E3D34" w14:textId="77777777" w:rsidR="00072075" w:rsidRDefault="00072075" w:rsidP="00EF3F7F">
      <w:pPr>
        <w:pStyle w:val="Title"/>
        <w:jc w:val="left"/>
        <w:rPr>
          <w:rFonts w:ascii="Tahoma" w:hAnsi="Tahoma" w:cs="Tahoma"/>
        </w:rPr>
      </w:pPr>
    </w:p>
    <w:p w14:paraId="36CC626C" w14:textId="77777777" w:rsidR="007110BB" w:rsidRDefault="007110BB" w:rsidP="00EF3F7F">
      <w:pPr>
        <w:pStyle w:val="Title"/>
        <w:jc w:val="left"/>
        <w:rPr>
          <w:rFonts w:ascii="Tahoma" w:hAnsi="Tahoma" w:cs="Tahoma"/>
          <w:sz w:val="23"/>
          <w:szCs w:val="23"/>
          <w:u w:val="single"/>
        </w:rPr>
      </w:pPr>
    </w:p>
    <w:p w14:paraId="4BF02B25" w14:textId="77777777" w:rsidR="007110BB" w:rsidRDefault="007110BB" w:rsidP="00EF3F7F">
      <w:pPr>
        <w:pStyle w:val="Title"/>
        <w:jc w:val="left"/>
        <w:rPr>
          <w:rFonts w:ascii="Tahoma" w:hAnsi="Tahoma" w:cs="Tahoma"/>
          <w:sz w:val="23"/>
          <w:szCs w:val="23"/>
          <w:u w:val="single"/>
        </w:rPr>
      </w:pPr>
    </w:p>
    <w:p w14:paraId="2FB913F8" w14:textId="77777777" w:rsidR="007110BB" w:rsidRDefault="007110BB" w:rsidP="00EF3F7F">
      <w:pPr>
        <w:pStyle w:val="Title"/>
        <w:jc w:val="left"/>
        <w:rPr>
          <w:rFonts w:ascii="Tahoma" w:hAnsi="Tahoma" w:cs="Tahoma"/>
          <w:sz w:val="23"/>
          <w:szCs w:val="23"/>
          <w:u w:val="single"/>
        </w:rPr>
      </w:pPr>
    </w:p>
    <w:p w14:paraId="2DD78A85" w14:textId="77777777" w:rsidR="007110BB" w:rsidRDefault="007110BB" w:rsidP="00EF3F7F">
      <w:pPr>
        <w:pStyle w:val="Title"/>
        <w:jc w:val="left"/>
        <w:rPr>
          <w:rFonts w:ascii="Tahoma" w:hAnsi="Tahoma" w:cs="Tahoma"/>
          <w:sz w:val="23"/>
          <w:szCs w:val="23"/>
          <w:u w:val="single"/>
        </w:rPr>
      </w:pPr>
    </w:p>
    <w:p w14:paraId="66506EA7" w14:textId="77777777" w:rsidR="007110BB" w:rsidRDefault="007110BB" w:rsidP="00EF3F7F">
      <w:pPr>
        <w:pStyle w:val="Title"/>
        <w:jc w:val="left"/>
        <w:rPr>
          <w:rFonts w:ascii="Tahoma" w:hAnsi="Tahoma" w:cs="Tahoma"/>
          <w:sz w:val="23"/>
          <w:szCs w:val="23"/>
          <w:u w:val="single"/>
        </w:rPr>
      </w:pPr>
    </w:p>
    <w:p w14:paraId="631121C5" w14:textId="77777777" w:rsidR="007110BB" w:rsidRDefault="007110BB" w:rsidP="00EF3F7F">
      <w:pPr>
        <w:pStyle w:val="Title"/>
        <w:jc w:val="left"/>
        <w:rPr>
          <w:rFonts w:ascii="Tahoma" w:hAnsi="Tahoma" w:cs="Tahoma"/>
          <w:sz w:val="23"/>
          <w:szCs w:val="23"/>
          <w:u w:val="single"/>
        </w:rPr>
      </w:pPr>
    </w:p>
    <w:p w14:paraId="5652FDEE" w14:textId="77777777" w:rsidR="007110BB" w:rsidRDefault="007110BB" w:rsidP="00EF3F7F">
      <w:pPr>
        <w:pStyle w:val="Title"/>
        <w:jc w:val="left"/>
        <w:rPr>
          <w:rFonts w:ascii="Tahoma" w:hAnsi="Tahoma" w:cs="Tahoma"/>
          <w:sz w:val="23"/>
          <w:szCs w:val="23"/>
          <w:u w:val="single"/>
        </w:rPr>
      </w:pPr>
    </w:p>
    <w:p w14:paraId="017AEF88" w14:textId="77777777" w:rsidR="007110BB" w:rsidRDefault="007110BB" w:rsidP="00EF3F7F">
      <w:pPr>
        <w:pStyle w:val="Title"/>
        <w:jc w:val="left"/>
        <w:rPr>
          <w:rFonts w:ascii="Tahoma" w:hAnsi="Tahoma" w:cs="Tahoma"/>
          <w:sz w:val="23"/>
          <w:szCs w:val="23"/>
          <w:u w:val="single"/>
        </w:rPr>
      </w:pPr>
    </w:p>
    <w:p w14:paraId="424EE183" w14:textId="48E482CE" w:rsidR="00072075" w:rsidRPr="00072075" w:rsidRDefault="00072075" w:rsidP="00EF3F7F">
      <w:pPr>
        <w:pStyle w:val="Title"/>
        <w:jc w:val="left"/>
        <w:rPr>
          <w:rFonts w:ascii="Tahoma" w:hAnsi="Tahoma" w:cs="Tahoma"/>
        </w:rPr>
      </w:pPr>
      <w:r w:rsidRPr="00072075">
        <w:rPr>
          <w:rFonts w:ascii="Tahoma" w:hAnsi="Tahoma" w:cs="Tahoma"/>
          <w:sz w:val="23"/>
          <w:szCs w:val="23"/>
          <w:u w:val="single"/>
        </w:rPr>
        <w:lastRenderedPageBreak/>
        <w:t>SECTION-</w:t>
      </w:r>
      <w:r w:rsidR="00D375FB">
        <w:rPr>
          <w:rFonts w:ascii="Tahoma" w:hAnsi="Tahoma" w:cs="Tahoma"/>
          <w:sz w:val="23"/>
          <w:szCs w:val="23"/>
          <w:u w:val="single"/>
        </w:rPr>
        <w:t>F</w:t>
      </w:r>
    </w:p>
    <w:p w14:paraId="672E2E76" w14:textId="77777777" w:rsidR="00072075" w:rsidRDefault="00072075" w:rsidP="00EF3F7F">
      <w:pPr>
        <w:pStyle w:val="Title"/>
        <w:jc w:val="left"/>
        <w:rPr>
          <w:rFonts w:ascii="Tahoma" w:hAnsi="Tahoma" w:cs="Tahoma"/>
        </w:rPr>
      </w:pPr>
    </w:p>
    <w:p w14:paraId="71B956D5" w14:textId="70EBA98C" w:rsidR="00EF3F7F" w:rsidRPr="009A7D6E" w:rsidRDefault="00EF3F7F" w:rsidP="00EF3F7F">
      <w:pPr>
        <w:pStyle w:val="Title"/>
        <w:jc w:val="left"/>
        <w:rPr>
          <w:rFonts w:ascii="Tahoma" w:hAnsi="Tahoma" w:cs="Tahoma"/>
        </w:rPr>
      </w:pPr>
      <w:r w:rsidRPr="009A7D6E">
        <w:rPr>
          <w:rFonts w:ascii="Tahoma" w:hAnsi="Tahoma" w:cs="Tahoma"/>
        </w:rPr>
        <w:t>SCOPE OF ACCREDITATIONS</w:t>
      </w:r>
      <w:r w:rsidR="00DF0FF5">
        <w:rPr>
          <w:rFonts w:ascii="Tahoma" w:hAnsi="Tahoma" w:cs="Tahoma"/>
        </w:rPr>
        <w:t xml:space="preserve"> (</w:t>
      </w:r>
      <w:r w:rsidR="00DF0FF5" w:rsidRPr="001E0044">
        <w:rPr>
          <w:rFonts w:ascii="Tahoma" w:hAnsi="Tahoma" w:cs="Tahoma"/>
        </w:rPr>
        <w:t>as per IAF MD 9</w:t>
      </w:r>
      <w:r w:rsidR="002B7DC7">
        <w:rPr>
          <w:rFonts w:ascii="Tahoma" w:hAnsi="Tahoma" w:cs="Tahoma"/>
        </w:rPr>
        <w:t>:2022</w:t>
      </w:r>
      <w:r w:rsidR="00DF0FF5">
        <w:rPr>
          <w:rFonts w:ascii="Tahoma" w:hAnsi="Tahoma" w:cs="Tahoma"/>
        </w:rPr>
        <w:t>)</w:t>
      </w:r>
    </w:p>
    <w:p w14:paraId="6E450DC8" w14:textId="734829CA" w:rsidR="00902E1F" w:rsidRDefault="00902E1F" w:rsidP="00902E1F">
      <w:pPr>
        <w:pStyle w:val="Heading1"/>
        <w:ind w:left="-5" w:right="686"/>
        <w:rPr>
          <w:rFonts w:ascii="Tahoma" w:hAnsi="Tahoma" w:cs="Tahoma"/>
        </w:rPr>
      </w:pPr>
      <w:bookmarkStart w:id="0" w:name="_Toc20247"/>
      <w:r w:rsidRPr="009A7D6E">
        <w:rPr>
          <w:rFonts w:ascii="Tahoma" w:hAnsi="Tahoma" w:cs="Tahoma"/>
        </w:rPr>
        <w:t xml:space="preserve"> </w:t>
      </w:r>
      <w:bookmarkEnd w:id="0"/>
    </w:p>
    <w:p w14:paraId="32782DE2" w14:textId="4785088C" w:rsidR="008973DE" w:rsidRDefault="008973DE" w:rsidP="008973DE"/>
    <w:tbl>
      <w:tblPr>
        <w:tblStyle w:val="TableGrid"/>
        <w:tblW w:w="11160" w:type="dxa"/>
        <w:tblInd w:w="-1175" w:type="dxa"/>
        <w:tblLayout w:type="fixed"/>
        <w:tblLook w:val="04A0" w:firstRow="1" w:lastRow="0" w:firstColumn="1" w:lastColumn="0" w:noHBand="0" w:noVBand="1"/>
      </w:tblPr>
      <w:tblGrid>
        <w:gridCol w:w="2070"/>
        <w:gridCol w:w="7110"/>
        <w:gridCol w:w="1980"/>
      </w:tblGrid>
      <w:tr w:rsidR="00DF0FF5" w:rsidRPr="001E0044" w14:paraId="5520041C" w14:textId="77777777" w:rsidTr="00E04D46">
        <w:tc>
          <w:tcPr>
            <w:tcW w:w="2070" w:type="dxa"/>
          </w:tcPr>
          <w:p w14:paraId="2D6FA87D" w14:textId="77777777" w:rsidR="00DF0FF5" w:rsidRPr="001E0044" w:rsidRDefault="00DF0FF5" w:rsidP="00E04D46">
            <w:pPr>
              <w:rPr>
                <w:rFonts w:ascii="Tahoma" w:hAnsi="Tahoma" w:cs="Tahoma"/>
              </w:rPr>
            </w:pPr>
            <w:r w:rsidRPr="001E0044">
              <w:rPr>
                <w:rFonts w:ascii="Tahoma" w:hAnsi="Tahoma" w:cs="Tahoma"/>
              </w:rPr>
              <w:t>Main Technical Area</w:t>
            </w:r>
          </w:p>
        </w:tc>
        <w:tc>
          <w:tcPr>
            <w:tcW w:w="7110" w:type="dxa"/>
          </w:tcPr>
          <w:p w14:paraId="2F9FA15F" w14:textId="77777777" w:rsidR="00DF0FF5" w:rsidRPr="001E0044" w:rsidRDefault="00DF0FF5" w:rsidP="00E04D46">
            <w:pPr>
              <w:rPr>
                <w:rFonts w:ascii="Tahoma" w:hAnsi="Tahoma" w:cs="Tahoma"/>
              </w:rPr>
            </w:pPr>
            <w:r w:rsidRPr="001E0044">
              <w:rPr>
                <w:rFonts w:ascii="Tahoma" w:hAnsi="Tahoma" w:cs="Tahoma"/>
              </w:rPr>
              <w:t>Technical Area</w:t>
            </w:r>
          </w:p>
        </w:tc>
        <w:tc>
          <w:tcPr>
            <w:tcW w:w="1980" w:type="dxa"/>
          </w:tcPr>
          <w:p w14:paraId="19FE8AD0" w14:textId="77777777" w:rsidR="00DF0FF5" w:rsidRPr="001E0044" w:rsidRDefault="00DF0FF5" w:rsidP="00E04D46">
            <w:pPr>
              <w:rPr>
                <w:rFonts w:ascii="Tahoma" w:hAnsi="Tahoma" w:cs="Tahoma"/>
              </w:rPr>
            </w:pPr>
            <w:r w:rsidRPr="001E0044">
              <w:rPr>
                <w:rFonts w:ascii="Tahoma" w:hAnsi="Tahoma" w:cs="Tahoma"/>
              </w:rPr>
              <w:t xml:space="preserve">Scope Applied Yes/No </w:t>
            </w:r>
          </w:p>
        </w:tc>
      </w:tr>
      <w:tr w:rsidR="00DF0FF5" w:rsidRPr="001E0044" w14:paraId="03EFDA4D" w14:textId="77777777" w:rsidTr="00E04D46">
        <w:trPr>
          <w:trHeight w:val="66"/>
        </w:trPr>
        <w:tc>
          <w:tcPr>
            <w:tcW w:w="2070" w:type="dxa"/>
            <w:vMerge w:val="restart"/>
          </w:tcPr>
          <w:p w14:paraId="484A8901" w14:textId="77777777" w:rsidR="00DF0FF5" w:rsidRPr="001E0044" w:rsidRDefault="00DF0FF5" w:rsidP="00E04D46">
            <w:pPr>
              <w:rPr>
                <w:rFonts w:ascii="Tahoma" w:hAnsi="Tahoma" w:cs="Tahoma"/>
              </w:rPr>
            </w:pPr>
            <w:r w:rsidRPr="001E0044">
              <w:rPr>
                <w:rFonts w:ascii="Tahoma" w:hAnsi="Tahoma" w:cs="Tahoma"/>
              </w:rPr>
              <w:t>Non-active Medical Devices</w:t>
            </w:r>
          </w:p>
        </w:tc>
        <w:tc>
          <w:tcPr>
            <w:tcW w:w="7110" w:type="dxa"/>
          </w:tcPr>
          <w:p w14:paraId="6E76B53D" w14:textId="77777777" w:rsidR="00DF0FF5" w:rsidRPr="001E0044" w:rsidRDefault="00DF0FF5" w:rsidP="00E04D46">
            <w:pPr>
              <w:spacing w:line="249" w:lineRule="auto"/>
              <w:rPr>
                <w:rFonts w:ascii="Tahoma" w:hAnsi="Tahoma" w:cs="Tahoma"/>
              </w:rPr>
            </w:pPr>
            <w:r w:rsidRPr="001E0044">
              <w:rPr>
                <w:rFonts w:ascii="Tahoma" w:hAnsi="Tahoma" w:cs="Tahoma"/>
              </w:rPr>
              <w:t>General non-active, non-implantable</w:t>
            </w:r>
          </w:p>
          <w:p w14:paraId="5B13E91C" w14:textId="77777777" w:rsidR="00DF0FF5" w:rsidRPr="001E0044" w:rsidRDefault="00DF0FF5" w:rsidP="00E04D46">
            <w:pPr>
              <w:spacing w:line="249" w:lineRule="auto"/>
              <w:rPr>
                <w:rFonts w:ascii="Tahoma" w:hAnsi="Tahoma" w:cs="Tahoma"/>
              </w:rPr>
            </w:pPr>
            <w:r w:rsidRPr="001E0044">
              <w:rPr>
                <w:rFonts w:ascii="Tahoma" w:hAnsi="Tahoma" w:cs="Tahoma"/>
              </w:rPr>
              <w:t xml:space="preserve">medical devices </w:t>
            </w:r>
          </w:p>
        </w:tc>
        <w:tc>
          <w:tcPr>
            <w:tcW w:w="1980" w:type="dxa"/>
          </w:tcPr>
          <w:p w14:paraId="25E2AC11" w14:textId="77777777" w:rsidR="00DF0FF5" w:rsidRPr="001E0044" w:rsidRDefault="00DF0FF5" w:rsidP="00E04D46">
            <w:pPr>
              <w:spacing w:line="249" w:lineRule="auto"/>
              <w:rPr>
                <w:rFonts w:ascii="Tahoma" w:hAnsi="Tahoma" w:cs="Tahoma"/>
              </w:rPr>
            </w:pPr>
          </w:p>
        </w:tc>
      </w:tr>
      <w:tr w:rsidR="00DF0FF5" w:rsidRPr="001E0044" w14:paraId="52E4C8F5" w14:textId="77777777" w:rsidTr="00E04D46">
        <w:trPr>
          <w:trHeight w:val="66"/>
        </w:trPr>
        <w:tc>
          <w:tcPr>
            <w:tcW w:w="2070" w:type="dxa"/>
            <w:vMerge/>
          </w:tcPr>
          <w:p w14:paraId="23967273" w14:textId="77777777" w:rsidR="00DF0FF5" w:rsidRPr="001E0044" w:rsidRDefault="00DF0FF5" w:rsidP="00E04D46">
            <w:pPr>
              <w:rPr>
                <w:rFonts w:ascii="Tahoma" w:hAnsi="Tahoma" w:cs="Tahoma"/>
              </w:rPr>
            </w:pPr>
          </w:p>
        </w:tc>
        <w:tc>
          <w:tcPr>
            <w:tcW w:w="7110" w:type="dxa"/>
          </w:tcPr>
          <w:p w14:paraId="5DB15B46" w14:textId="77777777" w:rsidR="00DF0FF5" w:rsidRPr="001E0044" w:rsidRDefault="00DF0FF5" w:rsidP="00E04D46">
            <w:pPr>
              <w:spacing w:line="249" w:lineRule="auto"/>
              <w:rPr>
                <w:rFonts w:ascii="Tahoma" w:hAnsi="Tahoma" w:cs="Tahoma"/>
              </w:rPr>
            </w:pPr>
            <w:r w:rsidRPr="001E0044">
              <w:rPr>
                <w:rFonts w:ascii="Tahoma" w:hAnsi="Tahoma" w:cs="Tahoma"/>
              </w:rPr>
              <w:t xml:space="preserve">Non-active implants </w:t>
            </w:r>
          </w:p>
        </w:tc>
        <w:tc>
          <w:tcPr>
            <w:tcW w:w="1980" w:type="dxa"/>
          </w:tcPr>
          <w:p w14:paraId="780780CA" w14:textId="77777777" w:rsidR="00DF0FF5" w:rsidRPr="001E0044" w:rsidRDefault="00DF0FF5" w:rsidP="00E04D46">
            <w:pPr>
              <w:spacing w:line="249" w:lineRule="auto"/>
              <w:rPr>
                <w:rFonts w:ascii="Tahoma" w:hAnsi="Tahoma" w:cs="Tahoma"/>
              </w:rPr>
            </w:pPr>
          </w:p>
        </w:tc>
      </w:tr>
      <w:tr w:rsidR="00DF0FF5" w:rsidRPr="001E0044" w14:paraId="109ED3C4" w14:textId="77777777" w:rsidTr="00E04D46">
        <w:trPr>
          <w:trHeight w:val="66"/>
        </w:trPr>
        <w:tc>
          <w:tcPr>
            <w:tcW w:w="2070" w:type="dxa"/>
            <w:vMerge/>
          </w:tcPr>
          <w:p w14:paraId="2DFE3759" w14:textId="77777777" w:rsidR="00DF0FF5" w:rsidRPr="001E0044" w:rsidRDefault="00DF0FF5" w:rsidP="00E04D46">
            <w:pPr>
              <w:rPr>
                <w:rFonts w:ascii="Tahoma" w:hAnsi="Tahoma" w:cs="Tahoma"/>
              </w:rPr>
            </w:pPr>
          </w:p>
        </w:tc>
        <w:tc>
          <w:tcPr>
            <w:tcW w:w="7110" w:type="dxa"/>
          </w:tcPr>
          <w:p w14:paraId="0C9E0ABB" w14:textId="77777777" w:rsidR="00DF0FF5" w:rsidRPr="001E0044" w:rsidRDefault="00DF0FF5" w:rsidP="00E04D46">
            <w:pPr>
              <w:spacing w:line="249" w:lineRule="auto"/>
              <w:rPr>
                <w:rFonts w:ascii="Tahoma" w:hAnsi="Tahoma" w:cs="Tahoma"/>
              </w:rPr>
            </w:pPr>
            <w:r w:rsidRPr="001E0044">
              <w:rPr>
                <w:rFonts w:ascii="Tahoma" w:hAnsi="Tahoma" w:cs="Tahoma"/>
              </w:rPr>
              <w:t xml:space="preserve">Devices for wound care </w:t>
            </w:r>
          </w:p>
        </w:tc>
        <w:tc>
          <w:tcPr>
            <w:tcW w:w="1980" w:type="dxa"/>
          </w:tcPr>
          <w:p w14:paraId="260E60A8" w14:textId="77777777" w:rsidR="00DF0FF5" w:rsidRPr="001E0044" w:rsidRDefault="00DF0FF5" w:rsidP="00E04D46">
            <w:pPr>
              <w:spacing w:line="249" w:lineRule="auto"/>
              <w:rPr>
                <w:rFonts w:ascii="Tahoma" w:hAnsi="Tahoma" w:cs="Tahoma"/>
              </w:rPr>
            </w:pPr>
          </w:p>
        </w:tc>
      </w:tr>
      <w:tr w:rsidR="00DF0FF5" w:rsidRPr="001E0044" w14:paraId="3A1BFCBD" w14:textId="77777777" w:rsidTr="00E04D46">
        <w:trPr>
          <w:trHeight w:val="66"/>
        </w:trPr>
        <w:tc>
          <w:tcPr>
            <w:tcW w:w="2070" w:type="dxa"/>
            <w:vMerge/>
          </w:tcPr>
          <w:p w14:paraId="382ECBAA" w14:textId="77777777" w:rsidR="00DF0FF5" w:rsidRPr="001E0044" w:rsidRDefault="00DF0FF5" w:rsidP="00E04D46">
            <w:pPr>
              <w:rPr>
                <w:rFonts w:ascii="Tahoma" w:hAnsi="Tahoma" w:cs="Tahoma"/>
              </w:rPr>
            </w:pPr>
          </w:p>
        </w:tc>
        <w:tc>
          <w:tcPr>
            <w:tcW w:w="7110" w:type="dxa"/>
          </w:tcPr>
          <w:p w14:paraId="7647FAD7" w14:textId="77777777" w:rsidR="00DF0FF5" w:rsidRPr="001E0044" w:rsidRDefault="00DF0FF5" w:rsidP="00E04D46">
            <w:pPr>
              <w:spacing w:line="249" w:lineRule="auto"/>
              <w:rPr>
                <w:rFonts w:ascii="Tahoma" w:hAnsi="Tahoma" w:cs="Tahoma"/>
              </w:rPr>
            </w:pPr>
            <w:r w:rsidRPr="001E0044">
              <w:rPr>
                <w:rFonts w:ascii="Tahoma" w:hAnsi="Tahoma" w:cs="Tahoma"/>
              </w:rPr>
              <w:t xml:space="preserve">Non-active dental devices and accessories </w:t>
            </w:r>
          </w:p>
        </w:tc>
        <w:tc>
          <w:tcPr>
            <w:tcW w:w="1980" w:type="dxa"/>
          </w:tcPr>
          <w:p w14:paraId="426F1240" w14:textId="77777777" w:rsidR="00DF0FF5" w:rsidRPr="001E0044" w:rsidRDefault="00DF0FF5" w:rsidP="00E04D46">
            <w:pPr>
              <w:spacing w:line="249" w:lineRule="auto"/>
              <w:rPr>
                <w:rFonts w:ascii="Tahoma" w:hAnsi="Tahoma" w:cs="Tahoma"/>
              </w:rPr>
            </w:pPr>
          </w:p>
        </w:tc>
      </w:tr>
      <w:tr w:rsidR="00DF0FF5" w:rsidRPr="001E0044" w14:paraId="6F140D3D" w14:textId="77777777" w:rsidTr="00E04D46">
        <w:trPr>
          <w:trHeight w:val="66"/>
        </w:trPr>
        <w:tc>
          <w:tcPr>
            <w:tcW w:w="2070" w:type="dxa"/>
            <w:vMerge/>
          </w:tcPr>
          <w:p w14:paraId="5EBBB02E" w14:textId="77777777" w:rsidR="00DF0FF5" w:rsidRPr="001E0044" w:rsidRDefault="00DF0FF5" w:rsidP="00E04D46">
            <w:pPr>
              <w:rPr>
                <w:rFonts w:ascii="Tahoma" w:hAnsi="Tahoma" w:cs="Tahoma"/>
              </w:rPr>
            </w:pPr>
          </w:p>
        </w:tc>
        <w:tc>
          <w:tcPr>
            <w:tcW w:w="7110" w:type="dxa"/>
          </w:tcPr>
          <w:p w14:paraId="6162C686" w14:textId="77777777" w:rsidR="00DF0FF5" w:rsidRPr="001E0044" w:rsidRDefault="00DF0FF5" w:rsidP="00E04D46">
            <w:pPr>
              <w:rPr>
                <w:rFonts w:ascii="Tahoma" w:hAnsi="Tahoma" w:cs="Tahoma"/>
              </w:rPr>
            </w:pPr>
            <w:r w:rsidRPr="001E0044">
              <w:rPr>
                <w:rFonts w:ascii="Tahoma" w:hAnsi="Tahoma" w:cs="Tahoma"/>
              </w:rPr>
              <w:t>Non-active medical devices other than</w:t>
            </w:r>
          </w:p>
          <w:p w14:paraId="2566FF83" w14:textId="77777777" w:rsidR="00DF0FF5" w:rsidRPr="001E0044" w:rsidRDefault="00DF0FF5" w:rsidP="00E04D46">
            <w:pPr>
              <w:rPr>
                <w:rFonts w:ascii="Tahoma" w:hAnsi="Tahoma" w:cs="Tahoma"/>
              </w:rPr>
            </w:pPr>
            <w:r w:rsidRPr="001E0044">
              <w:rPr>
                <w:rFonts w:ascii="Tahoma" w:hAnsi="Tahoma" w:cs="Tahoma"/>
              </w:rPr>
              <w:t xml:space="preserve">specified above </w:t>
            </w:r>
          </w:p>
        </w:tc>
        <w:tc>
          <w:tcPr>
            <w:tcW w:w="1980" w:type="dxa"/>
          </w:tcPr>
          <w:p w14:paraId="7B650F97" w14:textId="77777777" w:rsidR="00DF0FF5" w:rsidRPr="001E0044" w:rsidRDefault="00DF0FF5" w:rsidP="00E04D46">
            <w:pPr>
              <w:rPr>
                <w:rFonts w:ascii="Tahoma" w:hAnsi="Tahoma" w:cs="Tahoma"/>
              </w:rPr>
            </w:pPr>
          </w:p>
        </w:tc>
      </w:tr>
      <w:tr w:rsidR="00DF0FF5" w:rsidRPr="001E0044" w14:paraId="181B5C5F" w14:textId="77777777" w:rsidTr="00E04D46">
        <w:trPr>
          <w:trHeight w:val="66"/>
        </w:trPr>
        <w:tc>
          <w:tcPr>
            <w:tcW w:w="2070" w:type="dxa"/>
            <w:vMerge w:val="restart"/>
          </w:tcPr>
          <w:p w14:paraId="6F4CC0E3"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Active Medical Devices</w:t>
            </w:r>
          </w:p>
          <w:p w14:paraId="6E90BBAC" w14:textId="77777777" w:rsidR="00DF0FF5" w:rsidRPr="001E0044" w:rsidRDefault="00DF0FF5" w:rsidP="00E04D46">
            <w:pPr>
              <w:autoSpaceDE w:val="0"/>
              <w:autoSpaceDN w:val="0"/>
              <w:adjustRightInd w:val="0"/>
              <w:rPr>
                <w:rFonts w:ascii="Tahoma" w:hAnsi="Tahoma" w:cs="Tahoma"/>
                <w:lang w:eastAsia="en-IN"/>
              </w:rPr>
            </w:pPr>
            <w:r w:rsidRPr="001E0044">
              <w:rPr>
                <w:rFonts w:ascii="Tahoma" w:hAnsi="Tahoma" w:cs="Tahoma"/>
              </w:rPr>
              <w:t>(Non-Implantable)</w:t>
            </w:r>
          </w:p>
        </w:tc>
        <w:tc>
          <w:tcPr>
            <w:tcW w:w="7110" w:type="dxa"/>
          </w:tcPr>
          <w:p w14:paraId="417CB563" w14:textId="77777777" w:rsidR="00DF0FF5" w:rsidRPr="001E0044" w:rsidRDefault="00DF0FF5" w:rsidP="00E04D46">
            <w:pPr>
              <w:autoSpaceDE w:val="0"/>
              <w:autoSpaceDN w:val="0"/>
              <w:adjustRightInd w:val="0"/>
              <w:rPr>
                <w:rFonts w:ascii="Tahoma" w:hAnsi="Tahoma" w:cs="Tahoma"/>
                <w:lang w:eastAsia="en-IN"/>
              </w:rPr>
            </w:pPr>
            <w:r w:rsidRPr="001E0044">
              <w:rPr>
                <w:rFonts w:ascii="Tahoma" w:hAnsi="Tahoma" w:cs="Tahoma"/>
              </w:rPr>
              <w:t>General active medical devices</w:t>
            </w:r>
          </w:p>
        </w:tc>
        <w:tc>
          <w:tcPr>
            <w:tcW w:w="1980" w:type="dxa"/>
          </w:tcPr>
          <w:p w14:paraId="68477333" w14:textId="77777777" w:rsidR="00DF0FF5" w:rsidRPr="001E0044" w:rsidRDefault="00DF0FF5" w:rsidP="00E04D46">
            <w:pPr>
              <w:autoSpaceDE w:val="0"/>
              <w:autoSpaceDN w:val="0"/>
              <w:adjustRightInd w:val="0"/>
              <w:rPr>
                <w:rFonts w:ascii="Tahoma" w:hAnsi="Tahoma" w:cs="Tahoma"/>
              </w:rPr>
            </w:pPr>
          </w:p>
        </w:tc>
      </w:tr>
      <w:tr w:rsidR="00DF0FF5" w:rsidRPr="001E0044" w14:paraId="652308B8" w14:textId="77777777" w:rsidTr="00E04D46">
        <w:trPr>
          <w:trHeight w:val="66"/>
        </w:trPr>
        <w:tc>
          <w:tcPr>
            <w:tcW w:w="2070" w:type="dxa"/>
            <w:vMerge/>
          </w:tcPr>
          <w:p w14:paraId="6CB3711D" w14:textId="77777777" w:rsidR="00DF0FF5" w:rsidRPr="001E0044" w:rsidRDefault="00DF0FF5" w:rsidP="00E04D46">
            <w:pPr>
              <w:rPr>
                <w:rFonts w:ascii="Tahoma" w:hAnsi="Tahoma" w:cs="Tahoma"/>
              </w:rPr>
            </w:pPr>
          </w:p>
        </w:tc>
        <w:tc>
          <w:tcPr>
            <w:tcW w:w="7110" w:type="dxa"/>
          </w:tcPr>
          <w:p w14:paraId="3B07661D" w14:textId="77777777" w:rsidR="00DF0FF5" w:rsidRPr="001E0044" w:rsidRDefault="00DF0FF5" w:rsidP="00E04D46">
            <w:pPr>
              <w:rPr>
                <w:rFonts w:ascii="Tahoma" w:hAnsi="Tahoma" w:cs="Tahoma"/>
              </w:rPr>
            </w:pPr>
            <w:r w:rsidRPr="001E0044">
              <w:rPr>
                <w:rFonts w:ascii="Tahoma" w:hAnsi="Tahoma" w:cs="Tahoma"/>
              </w:rPr>
              <w:t>Devices for imaging</w:t>
            </w:r>
          </w:p>
        </w:tc>
        <w:tc>
          <w:tcPr>
            <w:tcW w:w="1980" w:type="dxa"/>
          </w:tcPr>
          <w:p w14:paraId="25E534B0" w14:textId="77777777" w:rsidR="00DF0FF5" w:rsidRPr="001E0044" w:rsidRDefault="00DF0FF5" w:rsidP="00E04D46">
            <w:pPr>
              <w:rPr>
                <w:rFonts w:ascii="Tahoma" w:hAnsi="Tahoma" w:cs="Tahoma"/>
              </w:rPr>
            </w:pPr>
          </w:p>
        </w:tc>
      </w:tr>
      <w:tr w:rsidR="00DF0FF5" w:rsidRPr="001E0044" w14:paraId="50CE4879" w14:textId="77777777" w:rsidTr="00E04D46">
        <w:trPr>
          <w:trHeight w:val="66"/>
        </w:trPr>
        <w:tc>
          <w:tcPr>
            <w:tcW w:w="2070" w:type="dxa"/>
            <w:vMerge/>
          </w:tcPr>
          <w:p w14:paraId="0C12714F" w14:textId="77777777" w:rsidR="00DF0FF5" w:rsidRPr="001E0044" w:rsidRDefault="00DF0FF5" w:rsidP="00E04D46">
            <w:pPr>
              <w:rPr>
                <w:rFonts w:ascii="Tahoma" w:hAnsi="Tahoma" w:cs="Tahoma"/>
              </w:rPr>
            </w:pPr>
          </w:p>
        </w:tc>
        <w:tc>
          <w:tcPr>
            <w:tcW w:w="7110" w:type="dxa"/>
          </w:tcPr>
          <w:p w14:paraId="3A919DD8" w14:textId="77777777" w:rsidR="00DF0FF5" w:rsidRPr="001E0044" w:rsidRDefault="00DF0FF5" w:rsidP="00E04D46">
            <w:pPr>
              <w:rPr>
                <w:rFonts w:ascii="Tahoma" w:hAnsi="Tahoma" w:cs="Tahoma"/>
              </w:rPr>
            </w:pPr>
            <w:r w:rsidRPr="001E0044">
              <w:rPr>
                <w:rFonts w:ascii="Tahoma" w:hAnsi="Tahoma" w:cs="Tahoma"/>
              </w:rPr>
              <w:t>Monitoring devices</w:t>
            </w:r>
          </w:p>
        </w:tc>
        <w:tc>
          <w:tcPr>
            <w:tcW w:w="1980" w:type="dxa"/>
          </w:tcPr>
          <w:p w14:paraId="7F613F82" w14:textId="77777777" w:rsidR="00DF0FF5" w:rsidRPr="001E0044" w:rsidRDefault="00DF0FF5" w:rsidP="00E04D46">
            <w:pPr>
              <w:rPr>
                <w:rFonts w:ascii="Tahoma" w:hAnsi="Tahoma" w:cs="Tahoma"/>
              </w:rPr>
            </w:pPr>
          </w:p>
        </w:tc>
      </w:tr>
      <w:tr w:rsidR="00DF0FF5" w:rsidRPr="001E0044" w14:paraId="660FC9CA" w14:textId="77777777" w:rsidTr="00E04D46">
        <w:trPr>
          <w:trHeight w:val="66"/>
        </w:trPr>
        <w:tc>
          <w:tcPr>
            <w:tcW w:w="2070" w:type="dxa"/>
            <w:vMerge/>
          </w:tcPr>
          <w:p w14:paraId="14BF39AE" w14:textId="77777777" w:rsidR="00DF0FF5" w:rsidRPr="001E0044" w:rsidRDefault="00DF0FF5" w:rsidP="00E04D46">
            <w:pPr>
              <w:rPr>
                <w:rFonts w:ascii="Tahoma" w:hAnsi="Tahoma" w:cs="Tahoma"/>
              </w:rPr>
            </w:pPr>
          </w:p>
        </w:tc>
        <w:tc>
          <w:tcPr>
            <w:tcW w:w="7110" w:type="dxa"/>
          </w:tcPr>
          <w:p w14:paraId="07147506"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Devices for radiation therapy and</w:t>
            </w:r>
            <w:r>
              <w:rPr>
                <w:rFonts w:ascii="Tahoma" w:hAnsi="Tahoma" w:cs="Tahoma"/>
              </w:rPr>
              <w:t xml:space="preserve"> </w:t>
            </w:r>
            <w:proofErr w:type="spellStart"/>
            <w:r w:rsidRPr="001E0044">
              <w:rPr>
                <w:rFonts w:ascii="Tahoma" w:hAnsi="Tahoma" w:cs="Tahoma"/>
              </w:rPr>
              <w:t>thermo</w:t>
            </w:r>
            <w:proofErr w:type="spellEnd"/>
            <w:r w:rsidRPr="001E0044">
              <w:rPr>
                <w:rFonts w:ascii="Tahoma" w:hAnsi="Tahoma" w:cs="Tahoma"/>
              </w:rPr>
              <w:t xml:space="preserve"> therapy</w:t>
            </w:r>
          </w:p>
        </w:tc>
        <w:tc>
          <w:tcPr>
            <w:tcW w:w="1980" w:type="dxa"/>
          </w:tcPr>
          <w:p w14:paraId="36DA0C1F" w14:textId="77777777" w:rsidR="00DF0FF5" w:rsidRPr="001E0044" w:rsidRDefault="00DF0FF5" w:rsidP="00E04D46">
            <w:pPr>
              <w:autoSpaceDE w:val="0"/>
              <w:autoSpaceDN w:val="0"/>
              <w:adjustRightInd w:val="0"/>
              <w:rPr>
                <w:rFonts w:ascii="Tahoma" w:hAnsi="Tahoma" w:cs="Tahoma"/>
              </w:rPr>
            </w:pPr>
          </w:p>
        </w:tc>
      </w:tr>
      <w:tr w:rsidR="00DF0FF5" w:rsidRPr="001E0044" w14:paraId="398B4EB0" w14:textId="77777777" w:rsidTr="00E04D46">
        <w:trPr>
          <w:trHeight w:val="66"/>
        </w:trPr>
        <w:tc>
          <w:tcPr>
            <w:tcW w:w="2070" w:type="dxa"/>
            <w:vMerge/>
          </w:tcPr>
          <w:p w14:paraId="06BD43FF" w14:textId="77777777" w:rsidR="00DF0FF5" w:rsidRPr="001E0044" w:rsidRDefault="00DF0FF5" w:rsidP="00E04D46">
            <w:pPr>
              <w:rPr>
                <w:rFonts w:ascii="Tahoma" w:hAnsi="Tahoma" w:cs="Tahoma"/>
              </w:rPr>
            </w:pPr>
          </w:p>
        </w:tc>
        <w:tc>
          <w:tcPr>
            <w:tcW w:w="7110" w:type="dxa"/>
          </w:tcPr>
          <w:p w14:paraId="25E6398C"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Active (non-implantable) medical</w:t>
            </w:r>
            <w:r>
              <w:rPr>
                <w:rFonts w:ascii="Tahoma" w:hAnsi="Tahoma" w:cs="Tahoma"/>
              </w:rPr>
              <w:t xml:space="preserve"> </w:t>
            </w:r>
            <w:r w:rsidRPr="001E0044">
              <w:rPr>
                <w:rFonts w:ascii="Tahoma" w:hAnsi="Tahoma" w:cs="Tahoma"/>
              </w:rPr>
              <w:t>devices other than specified above</w:t>
            </w:r>
          </w:p>
        </w:tc>
        <w:tc>
          <w:tcPr>
            <w:tcW w:w="1980" w:type="dxa"/>
          </w:tcPr>
          <w:p w14:paraId="0C3A7446" w14:textId="77777777" w:rsidR="00DF0FF5" w:rsidRPr="001E0044" w:rsidRDefault="00DF0FF5" w:rsidP="00E04D46">
            <w:pPr>
              <w:autoSpaceDE w:val="0"/>
              <w:autoSpaceDN w:val="0"/>
              <w:adjustRightInd w:val="0"/>
              <w:rPr>
                <w:rFonts w:ascii="Tahoma" w:hAnsi="Tahoma" w:cs="Tahoma"/>
              </w:rPr>
            </w:pPr>
          </w:p>
        </w:tc>
      </w:tr>
      <w:tr w:rsidR="00DF0FF5" w:rsidRPr="001E0044" w14:paraId="5518247B" w14:textId="77777777" w:rsidTr="00E04D46">
        <w:trPr>
          <w:trHeight w:val="66"/>
        </w:trPr>
        <w:tc>
          <w:tcPr>
            <w:tcW w:w="2070" w:type="dxa"/>
            <w:vMerge w:val="restart"/>
          </w:tcPr>
          <w:p w14:paraId="305684B0" w14:textId="77777777" w:rsidR="00DF0FF5" w:rsidRPr="001E0044" w:rsidRDefault="00DF0FF5" w:rsidP="00E04D46">
            <w:pPr>
              <w:autoSpaceDE w:val="0"/>
              <w:autoSpaceDN w:val="0"/>
              <w:adjustRightInd w:val="0"/>
              <w:rPr>
                <w:rFonts w:ascii="Tahoma" w:hAnsi="Tahoma" w:cs="Tahoma"/>
                <w:lang w:eastAsia="en-IN"/>
              </w:rPr>
            </w:pPr>
            <w:r w:rsidRPr="001E0044">
              <w:rPr>
                <w:rFonts w:ascii="Tahoma" w:hAnsi="Tahoma" w:cs="Tahoma"/>
              </w:rPr>
              <w:t>Active implantable medical</w:t>
            </w:r>
            <w:r>
              <w:rPr>
                <w:rFonts w:ascii="Tahoma" w:hAnsi="Tahoma" w:cs="Tahoma"/>
              </w:rPr>
              <w:t xml:space="preserve"> </w:t>
            </w:r>
            <w:r w:rsidRPr="001E0044">
              <w:rPr>
                <w:rFonts w:ascii="Tahoma" w:hAnsi="Tahoma" w:cs="Tahoma"/>
              </w:rPr>
              <w:t>Devices</w:t>
            </w:r>
          </w:p>
        </w:tc>
        <w:tc>
          <w:tcPr>
            <w:tcW w:w="7110" w:type="dxa"/>
          </w:tcPr>
          <w:p w14:paraId="022D2A1C" w14:textId="3DD0530D" w:rsidR="00DF0FF5" w:rsidRPr="001E0044" w:rsidRDefault="00DF0FF5" w:rsidP="00E04D46">
            <w:pPr>
              <w:autoSpaceDE w:val="0"/>
              <w:autoSpaceDN w:val="0"/>
              <w:adjustRightInd w:val="0"/>
              <w:rPr>
                <w:rFonts w:ascii="Tahoma" w:hAnsi="Tahoma" w:cs="Tahoma"/>
                <w:lang w:eastAsia="en-IN"/>
              </w:rPr>
            </w:pPr>
            <w:r w:rsidRPr="001E0044">
              <w:rPr>
                <w:rFonts w:ascii="Tahoma" w:hAnsi="Tahoma" w:cs="Tahoma"/>
              </w:rPr>
              <w:t>General active implantable medical</w:t>
            </w:r>
            <w:r>
              <w:rPr>
                <w:rFonts w:ascii="Tahoma" w:hAnsi="Tahoma" w:cs="Tahoma"/>
              </w:rPr>
              <w:t xml:space="preserve"> </w:t>
            </w:r>
            <w:r w:rsidR="002B7DC7">
              <w:rPr>
                <w:rFonts w:ascii="Tahoma" w:hAnsi="Tahoma" w:cs="Tahoma"/>
              </w:rPr>
              <w:t>d</w:t>
            </w:r>
            <w:r w:rsidRPr="001E0044">
              <w:rPr>
                <w:rFonts w:ascii="Tahoma" w:hAnsi="Tahoma" w:cs="Tahoma"/>
              </w:rPr>
              <w:t>evices</w:t>
            </w:r>
          </w:p>
        </w:tc>
        <w:tc>
          <w:tcPr>
            <w:tcW w:w="1980" w:type="dxa"/>
          </w:tcPr>
          <w:p w14:paraId="19B5234E" w14:textId="77777777" w:rsidR="00DF0FF5" w:rsidRPr="001E0044" w:rsidRDefault="00DF0FF5" w:rsidP="00E04D46">
            <w:pPr>
              <w:autoSpaceDE w:val="0"/>
              <w:autoSpaceDN w:val="0"/>
              <w:adjustRightInd w:val="0"/>
              <w:rPr>
                <w:rFonts w:ascii="Tahoma" w:hAnsi="Tahoma" w:cs="Tahoma"/>
              </w:rPr>
            </w:pPr>
          </w:p>
        </w:tc>
      </w:tr>
      <w:tr w:rsidR="00DF0FF5" w:rsidRPr="001E0044" w14:paraId="502784C7" w14:textId="77777777" w:rsidTr="00E04D46">
        <w:trPr>
          <w:trHeight w:val="66"/>
        </w:trPr>
        <w:tc>
          <w:tcPr>
            <w:tcW w:w="2070" w:type="dxa"/>
            <w:vMerge/>
          </w:tcPr>
          <w:p w14:paraId="1A3C558F" w14:textId="77777777" w:rsidR="00DF0FF5" w:rsidRPr="001E0044" w:rsidRDefault="00DF0FF5" w:rsidP="00E04D46">
            <w:pPr>
              <w:autoSpaceDE w:val="0"/>
              <w:autoSpaceDN w:val="0"/>
              <w:adjustRightInd w:val="0"/>
              <w:rPr>
                <w:rFonts w:ascii="Tahoma" w:hAnsi="Tahoma" w:cs="Tahoma"/>
              </w:rPr>
            </w:pPr>
          </w:p>
        </w:tc>
        <w:tc>
          <w:tcPr>
            <w:tcW w:w="7110" w:type="dxa"/>
          </w:tcPr>
          <w:p w14:paraId="17AAFE62" w14:textId="77777777" w:rsidR="00DF0FF5" w:rsidRPr="001E0044" w:rsidRDefault="00DF0FF5" w:rsidP="00E04D46">
            <w:pPr>
              <w:spacing w:after="5" w:line="259" w:lineRule="auto"/>
              <w:rPr>
                <w:rFonts w:ascii="Tahoma" w:hAnsi="Tahoma" w:cs="Tahoma"/>
              </w:rPr>
            </w:pPr>
            <w:r w:rsidRPr="001E0044">
              <w:rPr>
                <w:rFonts w:ascii="Tahoma" w:hAnsi="Tahoma" w:cs="Tahoma"/>
              </w:rPr>
              <w:t>Implantable medical devices other than</w:t>
            </w:r>
            <w:r>
              <w:rPr>
                <w:rFonts w:ascii="Tahoma" w:hAnsi="Tahoma" w:cs="Tahoma"/>
              </w:rPr>
              <w:t xml:space="preserve"> </w:t>
            </w:r>
            <w:r w:rsidRPr="001E0044">
              <w:rPr>
                <w:rFonts w:ascii="Tahoma" w:hAnsi="Tahoma" w:cs="Tahoma"/>
              </w:rPr>
              <w:t xml:space="preserve">specified above </w:t>
            </w:r>
          </w:p>
          <w:p w14:paraId="15EDA842" w14:textId="77777777" w:rsidR="00DF0FF5" w:rsidRPr="001E0044" w:rsidRDefault="00DF0FF5" w:rsidP="00E04D46">
            <w:pPr>
              <w:autoSpaceDE w:val="0"/>
              <w:autoSpaceDN w:val="0"/>
              <w:adjustRightInd w:val="0"/>
              <w:rPr>
                <w:rFonts w:ascii="Tahoma" w:hAnsi="Tahoma" w:cs="Tahoma"/>
              </w:rPr>
            </w:pPr>
          </w:p>
        </w:tc>
        <w:tc>
          <w:tcPr>
            <w:tcW w:w="1980" w:type="dxa"/>
          </w:tcPr>
          <w:p w14:paraId="595C975C" w14:textId="77777777" w:rsidR="00DF0FF5" w:rsidRPr="001E0044" w:rsidRDefault="00DF0FF5" w:rsidP="00E04D46">
            <w:pPr>
              <w:spacing w:after="5" w:line="259" w:lineRule="auto"/>
              <w:rPr>
                <w:rFonts w:ascii="Tahoma" w:hAnsi="Tahoma" w:cs="Tahoma"/>
              </w:rPr>
            </w:pPr>
          </w:p>
        </w:tc>
      </w:tr>
      <w:tr w:rsidR="00DF0FF5" w:rsidRPr="001E0044" w14:paraId="275EC93B" w14:textId="77777777" w:rsidTr="00E04D46">
        <w:trPr>
          <w:trHeight w:val="66"/>
        </w:trPr>
        <w:tc>
          <w:tcPr>
            <w:tcW w:w="2070" w:type="dxa"/>
            <w:vMerge w:val="restart"/>
          </w:tcPr>
          <w:p w14:paraId="171DB6C3"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In Vitro</w:t>
            </w:r>
          </w:p>
          <w:p w14:paraId="69F922F7"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Diagnostic</w:t>
            </w:r>
          </w:p>
          <w:p w14:paraId="15BF4C8D"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Medical</w:t>
            </w:r>
          </w:p>
          <w:p w14:paraId="66E8897F"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Devices</w:t>
            </w:r>
          </w:p>
          <w:p w14:paraId="01EFC9E5" w14:textId="77777777" w:rsidR="00DF0FF5" w:rsidRPr="001E0044" w:rsidRDefault="00DF0FF5" w:rsidP="00E04D46">
            <w:pPr>
              <w:autoSpaceDE w:val="0"/>
              <w:autoSpaceDN w:val="0"/>
              <w:adjustRightInd w:val="0"/>
              <w:rPr>
                <w:rFonts w:ascii="Tahoma" w:hAnsi="Tahoma" w:cs="Tahoma"/>
                <w:lang w:eastAsia="en-IN"/>
              </w:rPr>
            </w:pPr>
            <w:r w:rsidRPr="001E0044">
              <w:rPr>
                <w:rFonts w:ascii="Tahoma" w:hAnsi="Tahoma" w:cs="Tahoma"/>
              </w:rPr>
              <w:t>(IVD)</w:t>
            </w:r>
          </w:p>
        </w:tc>
        <w:tc>
          <w:tcPr>
            <w:tcW w:w="7110" w:type="dxa"/>
          </w:tcPr>
          <w:p w14:paraId="2F4B1C05" w14:textId="77777777" w:rsidR="002B7DC7" w:rsidRDefault="00DF0FF5" w:rsidP="00E04D46">
            <w:pPr>
              <w:autoSpaceDE w:val="0"/>
              <w:autoSpaceDN w:val="0"/>
              <w:adjustRightInd w:val="0"/>
              <w:rPr>
                <w:rFonts w:ascii="Tahoma" w:hAnsi="Tahoma" w:cs="Tahoma"/>
              </w:rPr>
            </w:pPr>
            <w:r w:rsidRPr="001E0044">
              <w:rPr>
                <w:rFonts w:ascii="Tahoma" w:hAnsi="Tahoma" w:cs="Tahoma"/>
              </w:rPr>
              <w:t>Reagents and reagent products,</w:t>
            </w:r>
            <w:r>
              <w:rPr>
                <w:rFonts w:ascii="Tahoma" w:hAnsi="Tahoma" w:cs="Tahoma"/>
              </w:rPr>
              <w:t xml:space="preserve"> </w:t>
            </w:r>
            <w:r w:rsidRPr="001E0044">
              <w:rPr>
                <w:rFonts w:ascii="Tahoma" w:hAnsi="Tahoma" w:cs="Tahoma"/>
              </w:rPr>
              <w:t>calibrators and control materials for:</w:t>
            </w:r>
            <w:r w:rsidR="002B7DC7">
              <w:rPr>
                <w:rFonts w:ascii="Tahoma" w:hAnsi="Tahoma" w:cs="Tahoma"/>
              </w:rPr>
              <w:t xml:space="preserve"> </w:t>
            </w:r>
            <w:r w:rsidRPr="001E0044">
              <w:rPr>
                <w:rFonts w:ascii="Tahoma" w:hAnsi="Tahoma" w:cs="Tahoma"/>
              </w:rPr>
              <w:t>Clinical Chemistry</w:t>
            </w:r>
          </w:p>
          <w:p w14:paraId="6D888EAB" w14:textId="77777777" w:rsidR="002B7DC7" w:rsidRDefault="00DF0FF5" w:rsidP="00E04D46">
            <w:pPr>
              <w:autoSpaceDE w:val="0"/>
              <w:autoSpaceDN w:val="0"/>
              <w:adjustRightInd w:val="0"/>
              <w:rPr>
                <w:rFonts w:ascii="Tahoma" w:hAnsi="Tahoma" w:cs="Tahoma"/>
              </w:rPr>
            </w:pPr>
            <w:r>
              <w:rPr>
                <w:rFonts w:ascii="Tahoma" w:hAnsi="Tahoma" w:cs="Tahoma"/>
              </w:rPr>
              <w:t xml:space="preserve"> </w:t>
            </w:r>
            <w:r w:rsidRPr="001E0044">
              <w:rPr>
                <w:rFonts w:ascii="Tahoma" w:hAnsi="Tahoma" w:cs="Tahoma"/>
              </w:rPr>
              <w:t>Immunochemistry (Immunology)</w:t>
            </w:r>
            <w:r w:rsidR="002B7DC7">
              <w:rPr>
                <w:rFonts w:ascii="Tahoma" w:hAnsi="Tahoma" w:cs="Tahoma"/>
              </w:rPr>
              <w:t xml:space="preserve"> </w:t>
            </w:r>
          </w:p>
          <w:p w14:paraId="26CCEB8A" w14:textId="77777777" w:rsidR="002B7DC7" w:rsidRDefault="00DF0FF5" w:rsidP="00E04D46">
            <w:pPr>
              <w:autoSpaceDE w:val="0"/>
              <w:autoSpaceDN w:val="0"/>
              <w:adjustRightInd w:val="0"/>
              <w:rPr>
                <w:rFonts w:ascii="Tahoma" w:hAnsi="Tahoma" w:cs="Tahoma"/>
              </w:rPr>
            </w:pPr>
            <w:proofErr w:type="spellStart"/>
            <w:r w:rsidRPr="001E0044">
              <w:rPr>
                <w:rFonts w:ascii="Tahoma" w:hAnsi="Tahoma" w:cs="Tahoma"/>
              </w:rPr>
              <w:t>Haematolog</w:t>
            </w:r>
            <w:r w:rsidR="002B7DC7">
              <w:rPr>
                <w:rFonts w:ascii="Tahoma" w:hAnsi="Tahoma" w:cs="Tahoma"/>
              </w:rPr>
              <w:t>y</w:t>
            </w:r>
            <w:proofErr w:type="spellEnd"/>
            <w:r w:rsidR="002B7DC7">
              <w:rPr>
                <w:rFonts w:ascii="Tahoma" w:hAnsi="Tahoma" w:cs="Tahoma"/>
              </w:rPr>
              <w:t>/</w:t>
            </w:r>
            <w:proofErr w:type="spellStart"/>
            <w:r w:rsidRPr="001E0044">
              <w:rPr>
                <w:rFonts w:ascii="Tahoma" w:hAnsi="Tahoma" w:cs="Tahoma"/>
              </w:rPr>
              <w:t>Haemostasis</w:t>
            </w:r>
            <w:proofErr w:type="spellEnd"/>
            <w:r w:rsidRPr="001E0044">
              <w:rPr>
                <w:rFonts w:ascii="Tahoma" w:hAnsi="Tahoma" w:cs="Tahoma"/>
              </w:rPr>
              <w:t>/</w:t>
            </w:r>
            <w:r w:rsidR="002B7DC7">
              <w:rPr>
                <w:rFonts w:ascii="Tahoma" w:hAnsi="Tahoma" w:cs="Tahoma"/>
              </w:rPr>
              <w:t xml:space="preserve"> </w:t>
            </w:r>
            <w:r w:rsidRPr="001E0044">
              <w:rPr>
                <w:rFonts w:ascii="Tahoma" w:hAnsi="Tahoma" w:cs="Tahoma"/>
              </w:rPr>
              <w:t>Immunohe</w:t>
            </w:r>
            <w:r w:rsidR="002B7DC7">
              <w:rPr>
                <w:rFonts w:ascii="Tahoma" w:hAnsi="Tahoma" w:cs="Tahoma"/>
              </w:rPr>
              <w:t xml:space="preserve">matology </w:t>
            </w:r>
          </w:p>
          <w:p w14:paraId="6721733B" w14:textId="094E9593" w:rsidR="002B7DC7" w:rsidRDefault="00DF0FF5" w:rsidP="00E04D46">
            <w:pPr>
              <w:autoSpaceDE w:val="0"/>
              <w:autoSpaceDN w:val="0"/>
              <w:adjustRightInd w:val="0"/>
              <w:rPr>
                <w:rFonts w:ascii="Tahoma" w:hAnsi="Tahoma" w:cs="Tahoma"/>
              </w:rPr>
            </w:pPr>
            <w:r w:rsidRPr="001E0044">
              <w:rPr>
                <w:rFonts w:ascii="Tahoma" w:hAnsi="Tahoma" w:cs="Tahoma"/>
              </w:rPr>
              <w:t>Microbiology</w:t>
            </w:r>
          </w:p>
          <w:p w14:paraId="7BF7FA36" w14:textId="02F0B376" w:rsidR="00DF0FF5" w:rsidRPr="001E0044" w:rsidRDefault="00DF0FF5" w:rsidP="00E04D46">
            <w:pPr>
              <w:autoSpaceDE w:val="0"/>
              <w:autoSpaceDN w:val="0"/>
              <w:adjustRightInd w:val="0"/>
              <w:rPr>
                <w:rFonts w:ascii="Tahoma" w:hAnsi="Tahoma" w:cs="Tahoma"/>
              </w:rPr>
            </w:pPr>
            <w:r w:rsidRPr="001E0044">
              <w:rPr>
                <w:rFonts w:ascii="Tahoma" w:hAnsi="Tahoma" w:cs="Tahoma"/>
              </w:rPr>
              <w:t>Infectious Immunology</w:t>
            </w:r>
          </w:p>
          <w:p w14:paraId="1FC34A6D" w14:textId="77777777" w:rsidR="002B7DC7" w:rsidRDefault="00DF0FF5" w:rsidP="00E04D46">
            <w:pPr>
              <w:autoSpaceDE w:val="0"/>
              <w:autoSpaceDN w:val="0"/>
              <w:adjustRightInd w:val="0"/>
              <w:rPr>
                <w:rFonts w:ascii="Tahoma" w:hAnsi="Tahoma" w:cs="Tahoma"/>
              </w:rPr>
            </w:pPr>
            <w:r w:rsidRPr="001E0044">
              <w:rPr>
                <w:rFonts w:ascii="Tahoma" w:hAnsi="Tahoma" w:cs="Tahoma"/>
              </w:rPr>
              <w:t>Histology/Cytology</w:t>
            </w:r>
          </w:p>
          <w:p w14:paraId="7346E3F9" w14:textId="517C11CA" w:rsidR="00DF0FF5" w:rsidRPr="001E0044" w:rsidRDefault="00DF0FF5" w:rsidP="00E04D46">
            <w:pPr>
              <w:autoSpaceDE w:val="0"/>
              <w:autoSpaceDN w:val="0"/>
              <w:adjustRightInd w:val="0"/>
              <w:rPr>
                <w:rFonts w:ascii="Tahoma" w:hAnsi="Tahoma" w:cs="Tahoma"/>
                <w:lang w:eastAsia="en-IN"/>
              </w:rPr>
            </w:pPr>
            <w:r w:rsidRPr="001E0044">
              <w:rPr>
                <w:rFonts w:ascii="Tahoma" w:hAnsi="Tahoma" w:cs="Tahoma"/>
              </w:rPr>
              <w:t>Genetic Testing</w:t>
            </w:r>
          </w:p>
        </w:tc>
        <w:tc>
          <w:tcPr>
            <w:tcW w:w="1980" w:type="dxa"/>
          </w:tcPr>
          <w:p w14:paraId="01A4B921" w14:textId="77777777" w:rsidR="00DF0FF5" w:rsidRPr="001E0044" w:rsidRDefault="00DF0FF5" w:rsidP="00E04D46">
            <w:pPr>
              <w:autoSpaceDE w:val="0"/>
              <w:autoSpaceDN w:val="0"/>
              <w:adjustRightInd w:val="0"/>
              <w:rPr>
                <w:rFonts w:ascii="Tahoma" w:hAnsi="Tahoma" w:cs="Tahoma"/>
              </w:rPr>
            </w:pPr>
          </w:p>
        </w:tc>
      </w:tr>
      <w:tr w:rsidR="00DF0FF5" w:rsidRPr="001E0044" w14:paraId="004932A8" w14:textId="77777777" w:rsidTr="00E04D46">
        <w:trPr>
          <w:trHeight w:val="66"/>
        </w:trPr>
        <w:tc>
          <w:tcPr>
            <w:tcW w:w="2070" w:type="dxa"/>
            <w:vMerge/>
          </w:tcPr>
          <w:p w14:paraId="7A5AB6A5" w14:textId="77777777" w:rsidR="00DF0FF5" w:rsidRPr="001E0044" w:rsidRDefault="00DF0FF5" w:rsidP="00E04D46">
            <w:pPr>
              <w:rPr>
                <w:rFonts w:ascii="Tahoma" w:hAnsi="Tahoma" w:cs="Tahoma"/>
              </w:rPr>
            </w:pPr>
          </w:p>
        </w:tc>
        <w:tc>
          <w:tcPr>
            <w:tcW w:w="7110" w:type="dxa"/>
          </w:tcPr>
          <w:p w14:paraId="64F2A58C" w14:textId="432CEC03" w:rsidR="00DF0FF5" w:rsidRPr="001E0044" w:rsidRDefault="00DF0FF5" w:rsidP="002B7DC7">
            <w:pPr>
              <w:autoSpaceDE w:val="0"/>
              <w:autoSpaceDN w:val="0"/>
              <w:adjustRightInd w:val="0"/>
              <w:rPr>
                <w:rFonts w:ascii="Tahoma" w:hAnsi="Tahoma" w:cs="Tahoma"/>
              </w:rPr>
            </w:pPr>
            <w:r w:rsidRPr="001E0044">
              <w:rPr>
                <w:rFonts w:ascii="Tahoma" w:hAnsi="Tahoma" w:cs="Tahoma"/>
              </w:rPr>
              <w:t>I</w:t>
            </w:r>
            <w:r w:rsidR="002B7DC7">
              <w:rPr>
                <w:rFonts w:ascii="Tahoma" w:hAnsi="Tahoma" w:cs="Tahoma"/>
              </w:rPr>
              <w:t>VD</w:t>
            </w:r>
            <w:r w:rsidRPr="001E0044">
              <w:rPr>
                <w:rFonts w:ascii="Tahoma" w:hAnsi="Tahoma" w:cs="Tahoma"/>
              </w:rPr>
              <w:t xml:space="preserve"> Instruments and</w:t>
            </w:r>
            <w:r w:rsidR="002B7DC7">
              <w:rPr>
                <w:rFonts w:ascii="Tahoma" w:hAnsi="Tahoma" w:cs="Tahoma"/>
              </w:rPr>
              <w:t xml:space="preserve"> </w:t>
            </w:r>
            <w:r w:rsidRPr="001E0044">
              <w:rPr>
                <w:rFonts w:ascii="Tahoma" w:hAnsi="Tahoma" w:cs="Tahoma"/>
              </w:rPr>
              <w:t>Software</w:t>
            </w:r>
          </w:p>
        </w:tc>
        <w:tc>
          <w:tcPr>
            <w:tcW w:w="1980" w:type="dxa"/>
          </w:tcPr>
          <w:p w14:paraId="4BC5DA01" w14:textId="77777777" w:rsidR="00DF0FF5" w:rsidRPr="001E0044" w:rsidRDefault="00DF0FF5" w:rsidP="00E04D46">
            <w:pPr>
              <w:autoSpaceDE w:val="0"/>
              <w:autoSpaceDN w:val="0"/>
              <w:adjustRightInd w:val="0"/>
              <w:rPr>
                <w:rFonts w:ascii="Tahoma" w:hAnsi="Tahoma" w:cs="Tahoma"/>
              </w:rPr>
            </w:pPr>
          </w:p>
        </w:tc>
      </w:tr>
      <w:tr w:rsidR="00DF0FF5" w:rsidRPr="001E0044" w14:paraId="00F9B93E" w14:textId="77777777" w:rsidTr="00E04D46">
        <w:trPr>
          <w:trHeight w:val="66"/>
        </w:trPr>
        <w:tc>
          <w:tcPr>
            <w:tcW w:w="2070" w:type="dxa"/>
            <w:vMerge/>
          </w:tcPr>
          <w:p w14:paraId="132905CA" w14:textId="77777777" w:rsidR="00DF0FF5" w:rsidRPr="001E0044" w:rsidRDefault="00DF0FF5" w:rsidP="00E04D46">
            <w:pPr>
              <w:rPr>
                <w:rFonts w:ascii="Tahoma" w:hAnsi="Tahoma" w:cs="Tahoma"/>
              </w:rPr>
            </w:pPr>
          </w:p>
        </w:tc>
        <w:tc>
          <w:tcPr>
            <w:tcW w:w="7110" w:type="dxa"/>
          </w:tcPr>
          <w:p w14:paraId="6B79C633" w14:textId="0E532E14" w:rsidR="00DF0FF5" w:rsidRPr="001E0044" w:rsidRDefault="00DF0FF5" w:rsidP="002B7DC7">
            <w:pPr>
              <w:autoSpaceDE w:val="0"/>
              <w:autoSpaceDN w:val="0"/>
              <w:adjustRightInd w:val="0"/>
              <w:rPr>
                <w:rFonts w:ascii="Tahoma" w:hAnsi="Tahoma" w:cs="Tahoma"/>
              </w:rPr>
            </w:pPr>
            <w:r w:rsidRPr="001E0044">
              <w:rPr>
                <w:rFonts w:ascii="Tahoma" w:hAnsi="Tahoma" w:cs="Tahoma"/>
              </w:rPr>
              <w:t>IVD medical devices other than specified</w:t>
            </w:r>
            <w:r w:rsidR="002B7DC7">
              <w:rPr>
                <w:rFonts w:ascii="Tahoma" w:hAnsi="Tahoma" w:cs="Tahoma"/>
              </w:rPr>
              <w:t xml:space="preserve"> a</w:t>
            </w:r>
            <w:r w:rsidRPr="001E0044">
              <w:rPr>
                <w:rFonts w:ascii="Tahoma" w:hAnsi="Tahoma" w:cs="Tahoma"/>
              </w:rPr>
              <w:t>bove</w:t>
            </w:r>
          </w:p>
        </w:tc>
        <w:tc>
          <w:tcPr>
            <w:tcW w:w="1980" w:type="dxa"/>
          </w:tcPr>
          <w:p w14:paraId="39B57296" w14:textId="77777777" w:rsidR="00DF0FF5" w:rsidRPr="001E0044" w:rsidRDefault="00DF0FF5" w:rsidP="00E04D46">
            <w:pPr>
              <w:autoSpaceDE w:val="0"/>
              <w:autoSpaceDN w:val="0"/>
              <w:adjustRightInd w:val="0"/>
              <w:rPr>
                <w:rFonts w:ascii="Tahoma" w:hAnsi="Tahoma" w:cs="Tahoma"/>
              </w:rPr>
            </w:pPr>
          </w:p>
        </w:tc>
      </w:tr>
      <w:tr w:rsidR="00DF0FF5" w:rsidRPr="001E0044" w14:paraId="1EA645F7" w14:textId="77777777" w:rsidTr="00E04D46">
        <w:trPr>
          <w:trHeight w:val="66"/>
        </w:trPr>
        <w:tc>
          <w:tcPr>
            <w:tcW w:w="2070" w:type="dxa"/>
            <w:vMerge w:val="restart"/>
          </w:tcPr>
          <w:p w14:paraId="07441D59"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Sterilization</w:t>
            </w:r>
          </w:p>
          <w:p w14:paraId="5B269E0C"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Method for</w:t>
            </w:r>
          </w:p>
          <w:p w14:paraId="738A18F9" w14:textId="77777777" w:rsidR="00DF0FF5" w:rsidRPr="001E0044" w:rsidRDefault="00DF0FF5" w:rsidP="00E04D46">
            <w:pPr>
              <w:autoSpaceDE w:val="0"/>
              <w:autoSpaceDN w:val="0"/>
              <w:adjustRightInd w:val="0"/>
              <w:rPr>
                <w:rFonts w:ascii="Tahoma" w:hAnsi="Tahoma" w:cs="Tahoma"/>
                <w:lang w:eastAsia="en-IN"/>
              </w:rPr>
            </w:pPr>
            <w:r w:rsidRPr="001E0044">
              <w:rPr>
                <w:rFonts w:ascii="Tahoma" w:hAnsi="Tahoma" w:cs="Tahoma"/>
              </w:rPr>
              <w:t>Medical Devices</w:t>
            </w:r>
          </w:p>
        </w:tc>
        <w:tc>
          <w:tcPr>
            <w:tcW w:w="7110" w:type="dxa"/>
          </w:tcPr>
          <w:p w14:paraId="13ECEC1D"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Ethylene oxide gas sterilization</w:t>
            </w:r>
            <w:r>
              <w:rPr>
                <w:rFonts w:ascii="Tahoma" w:hAnsi="Tahoma" w:cs="Tahoma"/>
              </w:rPr>
              <w:t xml:space="preserve"> </w:t>
            </w:r>
            <w:r w:rsidRPr="001E0044">
              <w:rPr>
                <w:rFonts w:ascii="Tahoma" w:hAnsi="Tahoma" w:cs="Tahoma"/>
              </w:rPr>
              <w:t>(EOG)</w:t>
            </w:r>
          </w:p>
        </w:tc>
        <w:tc>
          <w:tcPr>
            <w:tcW w:w="1980" w:type="dxa"/>
          </w:tcPr>
          <w:p w14:paraId="032ADE7E" w14:textId="77777777" w:rsidR="00DF0FF5" w:rsidRPr="001E0044" w:rsidRDefault="00DF0FF5" w:rsidP="00E04D46">
            <w:pPr>
              <w:autoSpaceDE w:val="0"/>
              <w:autoSpaceDN w:val="0"/>
              <w:adjustRightInd w:val="0"/>
              <w:rPr>
                <w:rFonts w:ascii="Tahoma" w:hAnsi="Tahoma" w:cs="Tahoma"/>
              </w:rPr>
            </w:pPr>
          </w:p>
        </w:tc>
      </w:tr>
      <w:tr w:rsidR="00DF0FF5" w:rsidRPr="001E0044" w14:paraId="022D9806" w14:textId="77777777" w:rsidTr="00E04D46">
        <w:trPr>
          <w:trHeight w:val="66"/>
        </w:trPr>
        <w:tc>
          <w:tcPr>
            <w:tcW w:w="2070" w:type="dxa"/>
            <w:vMerge/>
          </w:tcPr>
          <w:p w14:paraId="6BD6E56E" w14:textId="77777777" w:rsidR="00DF0FF5" w:rsidRPr="001E0044" w:rsidRDefault="00DF0FF5" w:rsidP="00E04D46">
            <w:pPr>
              <w:rPr>
                <w:rFonts w:ascii="Tahoma" w:hAnsi="Tahoma" w:cs="Tahoma"/>
              </w:rPr>
            </w:pPr>
          </w:p>
        </w:tc>
        <w:tc>
          <w:tcPr>
            <w:tcW w:w="7110" w:type="dxa"/>
          </w:tcPr>
          <w:p w14:paraId="2E2C8F7E" w14:textId="77777777" w:rsidR="00DF0FF5" w:rsidRPr="001E0044" w:rsidRDefault="00DF0FF5" w:rsidP="00E04D46">
            <w:pPr>
              <w:rPr>
                <w:rFonts w:ascii="Tahoma" w:hAnsi="Tahoma" w:cs="Tahoma"/>
              </w:rPr>
            </w:pPr>
            <w:r w:rsidRPr="001E0044">
              <w:rPr>
                <w:rFonts w:ascii="Tahoma" w:hAnsi="Tahoma" w:cs="Tahoma"/>
              </w:rPr>
              <w:t>Moist heat</w:t>
            </w:r>
          </w:p>
        </w:tc>
        <w:tc>
          <w:tcPr>
            <w:tcW w:w="1980" w:type="dxa"/>
          </w:tcPr>
          <w:p w14:paraId="7E89A937" w14:textId="77777777" w:rsidR="00DF0FF5" w:rsidRPr="001E0044" w:rsidRDefault="00DF0FF5" w:rsidP="00E04D46">
            <w:pPr>
              <w:rPr>
                <w:rFonts w:ascii="Tahoma" w:hAnsi="Tahoma" w:cs="Tahoma"/>
              </w:rPr>
            </w:pPr>
          </w:p>
        </w:tc>
      </w:tr>
      <w:tr w:rsidR="00DF0FF5" w:rsidRPr="001E0044" w14:paraId="580C2FCA" w14:textId="77777777" w:rsidTr="00E04D46">
        <w:trPr>
          <w:trHeight w:val="66"/>
        </w:trPr>
        <w:tc>
          <w:tcPr>
            <w:tcW w:w="2070" w:type="dxa"/>
            <w:vMerge/>
          </w:tcPr>
          <w:p w14:paraId="2A2DC72B" w14:textId="77777777" w:rsidR="00DF0FF5" w:rsidRPr="001E0044" w:rsidRDefault="00DF0FF5" w:rsidP="00E04D46">
            <w:pPr>
              <w:rPr>
                <w:rFonts w:ascii="Tahoma" w:hAnsi="Tahoma" w:cs="Tahoma"/>
              </w:rPr>
            </w:pPr>
          </w:p>
        </w:tc>
        <w:tc>
          <w:tcPr>
            <w:tcW w:w="7110" w:type="dxa"/>
          </w:tcPr>
          <w:p w14:paraId="393E7DD0" w14:textId="77777777" w:rsidR="00DF0FF5" w:rsidRPr="001E0044" w:rsidRDefault="00DF0FF5" w:rsidP="00E04D46">
            <w:pPr>
              <w:rPr>
                <w:rFonts w:ascii="Tahoma" w:hAnsi="Tahoma" w:cs="Tahoma"/>
              </w:rPr>
            </w:pPr>
            <w:r w:rsidRPr="001E0044">
              <w:rPr>
                <w:rFonts w:ascii="Tahoma" w:hAnsi="Tahoma" w:cs="Tahoma"/>
              </w:rPr>
              <w:t>Aseptic processing</w:t>
            </w:r>
          </w:p>
        </w:tc>
        <w:tc>
          <w:tcPr>
            <w:tcW w:w="1980" w:type="dxa"/>
          </w:tcPr>
          <w:p w14:paraId="2D6D6017" w14:textId="77777777" w:rsidR="00DF0FF5" w:rsidRPr="001E0044" w:rsidRDefault="00DF0FF5" w:rsidP="00E04D46">
            <w:pPr>
              <w:rPr>
                <w:rFonts w:ascii="Tahoma" w:hAnsi="Tahoma" w:cs="Tahoma"/>
              </w:rPr>
            </w:pPr>
          </w:p>
        </w:tc>
      </w:tr>
      <w:tr w:rsidR="00DF0FF5" w:rsidRPr="001E0044" w14:paraId="7574E33A" w14:textId="77777777" w:rsidTr="00E04D46">
        <w:trPr>
          <w:trHeight w:val="66"/>
        </w:trPr>
        <w:tc>
          <w:tcPr>
            <w:tcW w:w="2070" w:type="dxa"/>
            <w:vMerge/>
          </w:tcPr>
          <w:p w14:paraId="669245A0" w14:textId="77777777" w:rsidR="00DF0FF5" w:rsidRPr="001E0044" w:rsidRDefault="00DF0FF5" w:rsidP="00E04D46">
            <w:pPr>
              <w:rPr>
                <w:rFonts w:ascii="Tahoma" w:hAnsi="Tahoma" w:cs="Tahoma"/>
              </w:rPr>
            </w:pPr>
          </w:p>
        </w:tc>
        <w:tc>
          <w:tcPr>
            <w:tcW w:w="7110" w:type="dxa"/>
          </w:tcPr>
          <w:p w14:paraId="148604E3"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Radiation sterilization (e.g. gamma,</w:t>
            </w:r>
            <w:r>
              <w:rPr>
                <w:rFonts w:ascii="Tahoma" w:hAnsi="Tahoma" w:cs="Tahoma"/>
              </w:rPr>
              <w:t xml:space="preserve"> </w:t>
            </w:r>
            <w:r w:rsidRPr="001E0044">
              <w:rPr>
                <w:rFonts w:ascii="Tahoma" w:hAnsi="Tahoma" w:cs="Tahoma"/>
              </w:rPr>
              <w:t>x-ray, electron beam)</w:t>
            </w:r>
          </w:p>
        </w:tc>
        <w:tc>
          <w:tcPr>
            <w:tcW w:w="1980" w:type="dxa"/>
          </w:tcPr>
          <w:p w14:paraId="7476324E" w14:textId="77777777" w:rsidR="00DF0FF5" w:rsidRPr="001E0044" w:rsidRDefault="00DF0FF5" w:rsidP="00E04D46">
            <w:pPr>
              <w:autoSpaceDE w:val="0"/>
              <w:autoSpaceDN w:val="0"/>
              <w:adjustRightInd w:val="0"/>
              <w:rPr>
                <w:rFonts w:ascii="Tahoma" w:hAnsi="Tahoma" w:cs="Tahoma"/>
              </w:rPr>
            </w:pPr>
          </w:p>
        </w:tc>
      </w:tr>
      <w:tr w:rsidR="00AB01B8" w:rsidRPr="001E0044" w14:paraId="211DC29B" w14:textId="77777777" w:rsidTr="00E04D46">
        <w:trPr>
          <w:trHeight w:val="66"/>
        </w:trPr>
        <w:tc>
          <w:tcPr>
            <w:tcW w:w="2070" w:type="dxa"/>
            <w:vMerge/>
          </w:tcPr>
          <w:p w14:paraId="5E40F74D" w14:textId="77777777" w:rsidR="00AB01B8" w:rsidRPr="001E0044" w:rsidRDefault="00AB01B8" w:rsidP="00E04D46">
            <w:pPr>
              <w:rPr>
                <w:rFonts w:ascii="Tahoma" w:hAnsi="Tahoma" w:cs="Tahoma"/>
              </w:rPr>
            </w:pPr>
          </w:p>
        </w:tc>
        <w:tc>
          <w:tcPr>
            <w:tcW w:w="7110" w:type="dxa"/>
          </w:tcPr>
          <w:p w14:paraId="7D5C3CC8" w14:textId="54DC9C01" w:rsidR="00AB01B8" w:rsidRPr="001E0044" w:rsidRDefault="00AB01B8" w:rsidP="00E04D46">
            <w:pPr>
              <w:autoSpaceDE w:val="0"/>
              <w:autoSpaceDN w:val="0"/>
              <w:adjustRightInd w:val="0"/>
              <w:rPr>
                <w:rFonts w:ascii="Tahoma" w:hAnsi="Tahoma" w:cs="Tahoma"/>
              </w:rPr>
            </w:pPr>
            <w:r>
              <w:rPr>
                <w:rFonts w:ascii="Tahoma" w:hAnsi="Tahoma" w:cs="Tahoma"/>
              </w:rPr>
              <w:t xml:space="preserve">Low temperature steam and formaldehyde sterilization </w:t>
            </w:r>
          </w:p>
        </w:tc>
        <w:tc>
          <w:tcPr>
            <w:tcW w:w="1980" w:type="dxa"/>
          </w:tcPr>
          <w:p w14:paraId="5694AF81" w14:textId="77777777" w:rsidR="00AB01B8" w:rsidRPr="001E0044" w:rsidRDefault="00AB01B8" w:rsidP="00E04D46">
            <w:pPr>
              <w:autoSpaceDE w:val="0"/>
              <w:autoSpaceDN w:val="0"/>
              <w:adjustRightInd w:val="0"/>
              <w:rPr>
                <w:rFonts w:ascii="Tahoma" w:hAnsi="Tahoma" w:cs="Tahoma"/>
              </w:rPr>
            </w:pPr>
          </w:p>
        </w:tc>
      </w:tr>
      <w:tr w:rsidR="00AB01B8" w:rsidRPr="001E0044" w14:paraId="4DF21287" w14:textId="77777777" w:rsidTr="00E04D46">
        <w:trPr>
          <w:trHeight w:val="66"/>
        </w:trPr>
        <w:tc>
          <w:tcPr>
            <w:tcW w:w="2070" w:type="dxa"/>
            <w:vMerge/>
          </w:tcPr>
          <w:p w14:paraId="1A346FB2" w14:textId="77777777" w:rsidR="00AB01B8" w:rsidRPr="001E0044" w:rsidRDefault="00AB01B8" w:rsidP="00E04D46">
            <w:pPr>
              <w:rPr>
                <w:rFonts w:ascii="Tahoma" w:hAnsi="Tahoma" w:cs="Tahoma"/>
              </w:rPr>
            </w:pPr>
          </w:p>
        </w:tc>
        <w:tc>
          <w:tcPr>
            <w:tcW w:w="7110" w:type="dxa"/>
          </w:tcPr>
          <w:p w14:paraId="68ADCCEA" w14:textId="5D530A1E" w:rsidR="00AB01B8" w:rsidRPr="001E0044" w:rsidRDefault="00AB01B8" w:rsidP="00E04D46">
            <w:pPr>
              <w:autoSpaceDE w:val="0"/>
              <w:autoSpaceDN w:val="0"/>
              <w:adjustRightInd w:val="0"/>
              <w:rPr>
                <w:rFonts w:ascii="Tahoma" w:hAnsi="Tahoma" w:cs="Tahoma"/>
              </w:rPr>
            </w:pPr>
            <w:r>
              <w:rPr>
                <w:rFonts w:ascii="Tahoma" w:hAnsi="Tahoma" w:cs="Tahoma"/>
              </w:rPr>
              <w:t>Thermic sterilization with dry heat</w:t>
            </w:r>
          </w:p>
        </w:tc>
        <w:tc>
          <w:tcPr>
            <w:tcW w:w="1980" w:type="dxa"/>
          </w:tcPr>
          <w:p w14:paraId="6E9B1142" w14:textId="77777777" w:rsidR="00AB01B8" w:rsidRPr="001E0044" w:rsidRDefault="00AB01B8" w:rsidP="00E04D46">
            <w:pPr>
              <w:autoSpaceDE w:val="0"/>
              <w:autoSpaceDN w:val="0"/>
              <w:adjustRightInd w:val="0"/>
              <w:rPr>
                <w:rFonts w:ascii="Tahoma" w:hAnsi="Tahoma" w:cs="Tahoma"/>
              </w:rPr>
            </w:pPr>
          </w:p>
        </w:tc>
      </w:tr>
      <w:tr w:rsidR="00AB01B8" w:rsidRPr="001E0044" w14:paraId="2CFB26B2" w14:textId="77777777" w:rsidTr="00E04D46">
        <w:trPr>
          <w:trHeight w:val="66"/>
        </w:trPr>
        <w:tc>
          <w:tcPr>
            <w:tcW w:w="2070" w:type="dxa"/>
            <w:vMerge/>
          </w:tcPr>
          <w:p w14:paraId="71054AFC" w14:textId="77777777" w:rsidR="00AB01B8" w:rsidRPr="001E0044" w:rsidRDefault="00AB01B8" w:rsidP="00E04D46">
            <w:pPr>
              <w:rPr>
                <w:rFonts w:ascii="Tahoma" w:hAnsi="Tahoma" w:cs="Tahoma"/>
              </w:rPr>
            </w:pPr>
          </w:p>
        </w:tc>
        <w:tc>
          <w:tcPr>
            <w:tcW w:w="7110" w:type="dxa"/>
          </w:tcPr>
          <w:p w14:paraId="731AA18D" w14:textId="3E89D33B" w:rsidR="00AB01B8" w:rsidRPr="001E0044" w:rsidRDefault="00AB01B8" w:rsidP="00E04D46">
            <w:pPr>
              <w:autoSpaceDE w:val="0"/>
              <w:autoSpaceDN w:val="0"/>
              <w:adjustRightInd w:val="0"/>
              <w:rPr>
                <w:rFonts w:ascii="Tahoma" w:hAnsi="Tahoma" w:cs="Tahoma"/>
              </w:rPr>
            </w:pPr>
            <w:r>
              <w:rPr>
                <w:rFonts w:ascii="Tahoma" w:hAnsi="Tahoma" w:cs="Tahoma"/>
              </w:rPr>
              <w:t>Sterilization with hydrogen peroxide</w:t>
            </w:r>
          </w:p>
        </w:tc>
        <w:tc>
          <w:tcPr>
            <w:tcW w:w="1980" w:type="dxa"/>
          </w:tcPr>
          <w:p w14:paraId="5FB48FBD" w14:textId="77777777" w:rsidR="00AB01B8" w:rsidRPr="001E0044" w:rsidRDefault="00AB01B8" w:rsidP="00E04D46">
            <w:pPr>
              <w:autoSpaceDE w:val="0"/>
              <w:autoSpaceDN w:val="0"/>
              <w:adjustRightInd w:val="0"/>
              <w:rPr>
                <w:rFonts w:ascii="Tahoma" w:hAnsi="Tahoma" w:cs="Tahoma"/>
              </w:rPr>
            </w:pPr>
          </w:p>
        </w:tc>
      </w:tr>
      <w:tr w:rsidR="00DF0FF5" w:rsidRPr="001E0044" w14:paraId="015C9043" w14:textId="77777777" w:rsidTr="00E04D46">
        <w:trPr>
          <w:trHeight w:val="66"/>
        </w:trPr>
        <w:tc>
          <w:tcPr>
            <w:tcW w:w="2070" w:type="dxa"/>
            <w:vMerge/>
          </w:tcPr>
          <w:p w14:paraId="203E22E1" w14:textId="77777777" w:rsidR="00DF0FF5" w:rsidRPr="001E0044" w:rsidRDefault="00DF0FF5" w:rsidP="00E04D46">
            <w:pPr>
              <w:rPr>
                <w:rFonts w:ascii="Tahoma" w:hAnsi="Tahoma" w:cs="Tahoma"/>
              </w:rPr>
            </w:pPr>
          </w:p>
        </w:tc>
        <w:tc>
          <w:tcPr>
            <w:tcW w:w="7110" w:type="dxa"/>
          </w:tcPr>
          <w:p w14:paraId="0ACCE07E" w14:textId="77777777" w:rsidR="00DF0FF5" w:rsidRPr="001E0044" w:rsidRDefault="00DF0FF5" w:rsidP="00E04D46">
            <w:pPr>
              <w:autoSpaceDE w:val="0"/>
              <w:autoSpaceDN w:val="0"/>
              <w:adjustRightInd w:val="0"/>
              <w:rPr>
                <w:rFonts w:ascii="Tahoma" w:hAnsi="Tahoma" w:cs="Tahoma"/>
              </w:rPr>
            </w:pPr>
            <w:r w:rsidRPr="001E0044">
              <w:rPr>
                <w:rFonts w:ascii="Tahoma" w:hAnsi="Tahoma" w:cs="Tahoma"/>
              </w:rPr>
              <w:t>Sterilization method other than</w:t>
            </w:r>
            <w:r>
              <w:rPr>
                <w:rFonts w:ascii="Tahoma" w:hAnsi="Tahoma" w:cs="Tahoma"/>
              </w:rPr>
              <w:t xml:space="preserve"> </w:t>
            </w:r>
            <w:r w:rsidRPr="001E0044">
              <w:rPr>
                <w:rFonts w:ascii="Tahoma" w:hAnsi="Tahoma" w:cs="Tahoma"/>
              </w:rPr>
              <w:t>specified above</w:t>
            </w:r>
          </w:p>
        </w:tc>
        <w:tc>
          <w:tcPr>
            <w:tcW w:w="1980" w:type="dxa"/>
          </w:tcPr>
          <w:p w14:paraId="70CCF193" w14:textId="77777777" w:rsidR="00DF0FF5" w:rsidRPr="001E0044" w:rsidRDefault="00DF0FF5" w:rsidP="00E04D46">
            <w:pPr>
              <w:autoSpaceDE w:val="0"/>
              <w:autoSpaceDN w:val="0"/>
              <w:adjustRightInd w:val="0"/>
              <w:rPr>
                <w:rFonts w:ascii="Tahoma" w:hAnsi="Tahoma" w:cs="Tahoma"/>
              </w:rPr>
            </w:pPr>
          </w:p>
        </w:tc>
      </w:tr>
      <w:tr w:rsidR="00AB01B8" w:rsidRPr="001E0044" w14:paraId="188C7D32" w14:textId="77777777" w:rsidTr="00E04D46">
        <w:trPr>
          <w:trHeight w:val="66"/>
        </w:trPr>
        <w:tc>
          <w:tcPr>
            <w:tcW w:w="2070" w:type="dxa"/>
            <w:vMerge w:val="restart"/>
          </w:tcPr>
          <w:p w14:paraId="5717178E" w14:textId="77777777" w:rsidR="00AB01B8" w:rsidRPr="001E0044" w:rsidRDefault="00AB01B8" w:rsidP="00E04D46">
            <w:pPr>
              <w:autoSpaceDE w:val="0"/>
              <w:autoSpaceDN w:val="0"/>
              <w:adjustRightInd w:val="0"/>
              <w:rPr>
                <w:rFonts w:ascii="Tahoma" w:hAnsi="Tahoma" w:cs="Tahoma"/>
              </w:rPr>
            </w:pPr>
            <w:r w:rsidRPr="001E0044">
              <w:rPr>
                <w:rFonts w:ascii="Tahoma" w:hAnsi="Tahoma" w:cs="Tahoma"/>
              </w:rPr>
              <w:lastRenderedPageBreak/>
              <w:t>Devices</w:t>
            </w:r>
          </w:p>
          <w:p w14:paraId="2BEF8BCA" w14:textId="77777777" w:rsidR="00AB01B8" w:rsidRPr="001E0044" w:rsidRDefault="00AB01B8" w:rsidP="00E04D46">
            <w:pPr>
              <w:autoSpaceDE w:val="0"/>
              <w:autoSpaceDN w:val="0"/>
              <w:adjustRightInd w:val="0"/>
              <w:rPr>
                <w:rFonts w:ascii="Tahoma" w:hAnsi="Tahoma" w:cs="Tahoma"/>
              </w:rPr>
            </w:pPr>
            <w:r w:rsidRPr="001E0044">
              <w:rPr>
                <w:rFonts w:ascii="Tahoma" w:hAnsi="Tahoma" w:cs="Tahoma"/>
              </w:rPr>
              <w:t>incorporating/utilizing</w:t>
            </w:r>
          </w:p>
          <w:p w14:paraId="1FD28439" w14:textId="77777777" w:rsidR="00AB01B8" w:rsidRPr="001E0044" w:rsidRDefault="00AB01B8" w:rsidP="00E04D46">
            <w:pPr>
              <w:autoSpaceDE w:val="0"/>
              <w:autoSpaceDN w:val="0"/>
              <w:adjustRightInd w:val="0"/>
              <w:rPr>
                <w:rFonts w:ascii="Tahoma" w:hAnsi="Tahoma" w:cs="Tahoma"/>
              </w:rPr>
            </w:pPr>
            <w:r w:rsidRPr="001E0044">
              <w:rPr>
                <w:rFonts w:ascii="Tahoma" w:hAnsi="Tahoma" w:cs="Tahoma"/>
              </w:rPr>
              <w:t>specific substances/</w:t>
            </w:r>
          </w:p>
          <w:p w14:paraId="6A274F41" w14:textId="77777777" w:rsidR="00AB01B8" w:rsidRPr="001E0044" w:rsidRDefault="00AB01B8" w:rsidP="00E04D46">
            <w:pPr>
              <w:autoSpaceDE w:val="0"/>
              <w:autoSpaceDN w:val="0"/>
              <w:adjustRightInd w:val="0"/>
              <w:rPr>
                <w:rFonts w:ascii="Tahoma" w:hAnsi="Tahoma" w:cs="Tahoma"/>
                <w:lang w:eastAsia="en-IN"/>
              </w:rPr>
            </w:pPr>
            <w:r w:rsidRPr="001E0044">
              <w:rPr>
                <w:rFonts w:ascii="Tahoma" w:hAnsi="Tahoma" w:cs="Tahoma"/>
              </w:rPr>
              <w:t>technologies</w:t>
            </w:r>
          </w:p>
        </w:tc>
        <w:tc>
          <w:tcPr>
            <w:tcW w:w="7110" w:type="dxa"/>
          </w:tcPr>
          <w:p w14:paraId="01185492" w14:textId="77777777" w:rsidR="00AB01B8" w:rsidRPr="001E0044" w:rsidRDefault="00AB01B8" w:rsidP="00E04D46">
            <w:pPr>
              <w:autoSpaceDE w:val="0"/>
              <w:autoSpaceDN w:val="0"/>
              <w:adjustRightInd w:val="0"/>
              <w:rPr>
                <w:rFonts w:ascii="Tahoma" w:hAnsi="Tahoma" w:cs="Tahoma"/>
              </w:rPr>
            </w:pPr>
            <w:r w:rsidRPr="001E0044">
              <w:rPr>
                <w:rFonts w:ascii="Tahoma" w:hAnsi="Tahoma" w:cs="Tahoma"/>
              </w:rPr>
              <w:t>Medical devices incorporating</w:t>
            </w:r>
            <w:r>
              <w:rPr>
                <w:rFonts w:ascii="Tahoma" w:hAnsi="Tahoma" w:cs="Tahoma"/>
              </w:rPr>
              <w:t xml:space="preserve"> </w:t>
            </w:r>
            <w:r w:rsidRPr="001E0044">
              <w:rPr>
                <w:rFonts w:ascii="Tahoma" w:hAnsi="Tahoma" w:cs="Tahoma"/>
              </w:rPr>
              <w:t>medicinal substances</w:t>
            </w:r>
          </w:p>
        </w:tc>
        <w:tc>
          <w:tcPr>
            <w:tcW w:w="1980" w:type="dxa"/>
          </w:tcPr>
          <w:p w14:paraId="1D71245B" w14:textId="77777777" w:rsidR="00AB01B8" w:rsidRPr="001E0044" w:rsidRDefault="00AB01B8" w:rsidP="00E04D46">
            <w:pPr>
              <w:autoSpaceDE w:val="0"/>
              <w:autoSpaceDN w:val="0"/>
              <w:adjustRightInd w:val="0"/>
              <w:rPr>
                <w:rFonts w:ascii="Tahoma" w:hAnsi="Tahoma" w:cs="Tahoma"/>
              </w:rPr>
            </w:pPr>
          </w:p>
        </w:tc>
      </w:tr>
      <w:tr w:rsidR="00AB01B8" w:rsidRPr="001E0044" w14:paraId="4426899D" w14:textId="77777777" w:rsidTr="00E04D46">
        <w:trPr>
          <w:trHeight w:val="66"/>
        </w:trPr>
        <w:tc>
          <w:tcPr>
            <w:tcW w:w="2070" w:type="dxa"/>
            <w:vMerge/>
          </w:tcPr>
          <w:p w14:paraId="60ABA6BD" w14:textId="77777777" w:rsidR="00AB01B8" w:rsidRPr="001E0044" w:rsidRDefault="00AB01B8" w:rsidP="00E04D46">
            <w:pPr>
              <w:rPr>
                <w:rFonts w:ascii="Tahoma" w:hAnsi="Tahoma" w:cs="Tahoma"/>
              </w:rPr>
            </w:pPr>
          </w:p>
        </w:tc>
        <w:tc>
          <w:tcPr>
            <w:tcW w:w="7110" w:type="dxa"/>
          </w:tcPr>
          <w:p w14:paraId="3428925D" w14:textId="77777777" w:rsidR="00AB01B8" w:rsidRPr="001E0044" w:rsidRDefault="00AB01B8" w:rsidP="00E04D46">
            <w:pPr>
              <w:autoSpaceDE w:val="0"/>
              <w:autoSpaceDN w:val="0"/>
              <w:adjustRightInd w:val="0"/>
              <w:rPr>
                <w:rFonts w:ascii="Tahoma" w:hAnsi="Tahoma" w:cs="Tahoma"/>
              </w:rPr>
            </w:pPr>
            <w:r w:rsidRPr="001E0044">
              <w:rPr>
                <w:rFonts w:ascii="Tahoma" w:hAnsi="Tahoma" w:cs="Tahoma"/>
              </w:rPr>
              <w:t>Medical devices utilizing tissues of</w:t>
            </w:r>
            <w:r>
              <w:rPr>
                <w:rFonts w:ascii="Tahoma" w:hAnsi="Tahoma" w:cs="Tahoma"/>
              </w:rPr>
              <w:t xml:space="preserve"> </w:t>
            </w:r>
            <w:r w:rsidRPr="001E0044">
              <w:rPr>
                <w:rFonts w:ascii="Tahoma" w:hAnsi="Tahoma" w:cs="Tahoma"/>
              </w:rPr>
              <w:t>animal origin</w:t>
            </w:r>
          </w:p>
        </w:tc>
        <w:tc>
          <w:tcPr>
            <w:tcW w:w="1980" w:type="dxa"/>
          </w:tcPr>
          <w:p w14:paraId="1383D8F2" w14:textId="77777777" w:rsidR="00AB01B8" w:rsidRPr="001E0044" w:rsidRDefault="00AB01B8" w:rsidP="00E04D46">
            <w:pPr>
              <w:autoSpaceDE w:val="0"/>
              <w:autoSpaceDN w:val="0"/>
              <w:adjustRightInd w:val="0"/>
              <w:rPr>
                <w:rFonts w:ascii="Tahoma" w:hAnsi="Tahoma" w:cs="Tahoma"/>
              </w:rPr>
            </w:pPr>
          </w:p>
        </w:tc>
      </w:tr>
      <w:tr w:rsidR="00AB01B8" w:rsidRPr="001E0044" w14:paraId="4485FDD6" w14:textId="77777777" w:rsidTr="00E04D46">
        <w:trPr>
          <w:trHeight w:val="66"/>
        </w:trPr>
        <w:tc>
          <w:tcPr>
            <w:tcW w:w="2070" w:type="dxa"/>
            <w:vMerge/>
          </w:tcPr>
          <w:p w14:paraId="157A33BD" w14:textId="77777777" w:rsidR="00AB01B8" w:rsidRPr="001E0044" w:rsidRDefault="00AB01B8" w:rsidP="00E04D46">
            <w:pPr>
              <w:rPr>
                <w:rFonts w:ascii="Tahoma" w:hAnsi="Tahoma" w:cs="Tahoma"/>
              </w:rPr>
            </w:pPr>
          </w:p>
        </w:tc>
        <w:tc>
          <w:tcPr>
            <w:tcW w:w="7110" w:type="dxa"/>
          </w:tcPr>
          <w:p w14:paraId="33B52F86" w14:textId="77777777" w:rsidR="00AB01B8" w:rsidRPr="001E0044" w:rsidRDefault="00AB01B8" w:rsidP="00E04D46">
            <w:pPr>
              <w:autoSpaceDE w:val="0"/>
              <w:autoSpaceDN w:val="0"/>
              <w:adjustRightInd w:val="0"/>
              <w:rPr>
                <w:rFonts w:ascii="Tahoma" w:hAnsi="Tahoma" w:cs="Tahoma"/>
              </w:rPr>
            </w:pPr>
            <w:r w:rsidRPr="001E0044">
              <w:rPr>
                <w:rFonts w:ascii="Tahoma" w:hAnsi="Tahoma" w:cs="Tahoma"/>
              </w:rPr>
              <w:t>Medical devices incorporating</w:t>
            </w:r>
            <w:r>
              <w:rPr>
                <w:rFonts w:ascii="Tahoma" w:hAnsi="Tahoma" w:cs="Tahoma"/>
              </w:rPr>
              <w:t xml:space="preserve"> </w:t>
            </w:r>
            <w:r w:rsidRPr="001E0044">
              <w:rPr>
                <w:rFonts w:ascii="Tahoma" w:hAnsi="Tahoma" w:cs="Tahoma"/>
              </w:rPr>
              <w:t>derivates of human blood</w:t>
            </w:r>
          </w:p>
        </w:tc>
        <w:tc>
          <w:tcPr>
            <w:tcW w:w="1980" w:type="dxa"/>
          </w:tcPr>
          <w:p w14:paraId="48ECEE7D" w14:textId="77777777" w:rsidR="00AB01B8" w:rsidRPr="001E0044" w:rsidRDefault="00AB01B8" w:rsidP="00E04D46">
            <w:pPr>
              <w:autoSpaceDE w:val="0"/>
              <w:autoSpaceDN w:val="0"/>
              <w:adjustRightInd w:val="0"/>
              <w:rPr>
                <w:rFonts w:ascii="Tahoma" w:hAnsi="Tahoma" w:cs="Tahoma"/>
              </w:rPr>
            </w:pPr>
          </w:p>
        </w:tc>
      </w:tr>
      <w:tr w:rsidR="00AB01B8" w:rsidRPr="001E0044" w14:paraId="65D3A6E5" w14:textId="77777777" w:rsidTr="00E04D46">
        <w:trPr>
          <w:trHeight w:val="66"/>
        </w:trPr>
        <w:tc>
          <w:tcPr>
            <w:tcW w:w="2070" w:type="dxa"/>
            <w:vMerge/>
          </w:tcPr>
          <w:p w14:paraId="6367DF12" w14:textId="77777777" w:rsidR="00AB01B8" w:rsidRPr="001E0044" w:rsidRDefault="00AB01B8" w:rsidP="00E04D46">
            <w:pPr>
              <w:rPr>
                <w:rFonts w:ascii="Tahoma" w:hAnsi="Tahoma" w:cs="Tahoma"/>
              </w:rPr>
            </w:pPr>
          </w:p>
        </w:tc>
        <w:tc>
          <w:tcPr>
            <w:tcW w:w="7110" w:type="dxa"/>
          </w:tcPr>
          <w:p w14:paraId="22E597B2" w14:textId="3DE41B10" w:rsidR="00AB01B8" w:rsidRPr="001E0044" w:rsidRDefault="00AB01B8" w:rsidP="00E04D46">
            <w:pPr>
              <w:autoSpaceDE w:val="0"/>
              <w:autoSpaceDN w:val="0"/>
              <w:adjustRightInd w:val="0"/>
              <w:rPr>
                <w:rFonts w:ascii="Tahoma" w:hAnsi="Tahoma" w:cs="Tahoma"/>
              </w:rPr>
            </w:pPr>
            <w:r w:rsidRPr="001E0044">
              <w:rPr>
                <w:rFonts w:ascii="Tahoma" w:hAnsi="Tahoma" w:cs="Tahoma"/>
              </w:rPr>
              <w:t>Medical devices utilizing</w:t>
            </w:r>
            <w:r>
              <w:rPr>
                <w:rFonts w:ascii="Tahoma" w:hAnsi="Tahoma" w:cs="Tahoma"/>
              </w:rPr>
              <w:t xml:space="preserve"> m</w:t>
            </w:r>
            <w:r w:rsidRPr="001E0044">
              <w:rPr>
                <w:rFonts w:ascii="Tahoma" w:hAnsi="Tahoma" w:cs="Tahoma"/>
              </w:rPr>
              <w:t>icromechanics</w:t>
            </w:r>
          </w:p>
        </w:tc>
        <w:tc>
          <w:tcPr>
            <w:tcW w:w="1980" w:type="dxa"/>
          </w:tcPr>
          <w:p w14:paraId="5CF95F8E" w14:textId="77777777" w:rsidR="00AB01B8" w:rsidRPr="001E0044" w:rsidRDefault="00AB01B8" w:rsidP="00E04D46">
            <w:pPr>
              <w:autoSpaceDE w:val="0"/>
              <w:autoSpaceDN w:val="0"/>
              <w:adjustRightInd w:val="0"/>
              <w:rPr>
                <w:rFonts w:ascii="Tahoma" w:hAnsi="Tahoma" w:cs="Tahoma"/>
              </w:rPr>
            </w:pPr>
          </w:p>
        </w:tc>
      </w:tr>
      <w:tr w:rsidR="00AB01B8" w:rsidRPr="001E0044" w14:paraId="402129DD" w14:textId="77777777" w:rsidTr="00E04D46">
        <w:trPr>
          <w:trHeight w:val="66"/>
        </w:trPr>
        <w:tc>
          <w:tcPr>
            <w:tcW w:w="2070" w:type="dxa"/>
            <w:vMerge/>
          </w:tcPr>
          <w:p w14:paraId="03B69701" w14:textId="77777777" w:rsidR="00AB01B8" w:rsidRPr="001E0044" w:rsidRDefault="00AB01B8" w:rsidP="00E04D46">
            <w:pPr>
              <w:rPr>
                <w:rFonts w:ascii="Tahoma" w:hAnsi="Tahoma" w:cs="Tahoma"/>
              </w:rPr>
            </w:pPr>
          </w:p>
        </w:tc>
        <w:tc>
          <w:tcPr>
            <w:tcW w:w="7110" w:type="dxa"/>
          </w:tcPr>
          <w:p w14:paraId="0ECBC5DA" w14:textId="55DE87B0" w:rsidR="00AB01B8" w:rsidRPr="001E0044" w:rsidRDefault="00AB01B8" w:rsidP="00E04D46">
            <w:pPr>
              <w:autoSpaceDE w:val="0"/>
              <w:autoSpaceDN w:val="0"/>
              <w:adjustRightInd w:val="0"/>
              <w:rPr>
                <w:rFonts w:ascii="Tahoma" w:hAnsi="Tahoma" w:cs="Tahoma"/>
              </w:rPr>
            </w:pPr>
            <w:r w:rsidRPr="001E0044">
              <w:rPr>
                <w:rFonts w:ascii="Tahoma" w:hAnsi="Tahoma" w:cs="Tahoma"/>
              </w:rPr>
              <w:t>Medical devices utilizing</w:t>
            </w:r>
            <w:r>
              <w:rPr>
                <w:rFonts w:ascii="Tahoma" w:hAnsi="Tahoma" w:cs="Tahoma"/>
              </w:rPr>
              <w:t xml:space="preserve"> n</w:t>
            </w:r>
            <w:r w:rsidRPr="001E0044">
              <w:rPr>
                <w:rFonts w:ascii="Tahoma" w:hAnsi="Tahoma" w:cs="Tahoma"/>
              </w:rPr>
              <w:t>anomaterials</w:t>
            </w:r>
          </w:p>
        </w:tc>
        <w:tc>
          <w:tcPr>
            <w:tcW w:w="1980" w:type="dxa"/>
          </w:tcPr>
          <w:p w14:paraId="3A71F06C" w14:textId="77777777" w:rsidR="00AB01B8" w:rsidRPr="001E0044" w:rsidRDefault="00AB01B8" w:rsidP="00E04D46">
            <w:pPr>
              <w:autoSpaceDE w:val="0"/>
              <w:autoSpaceDN w:val="0"/>
              <w:adjustRightInd w:val="0"/>
              <w:rPr>
                <w:rFonts w:ascii="Tahoma" w:hAnsi="Tahoma" w:cs="Tahoma"/>
              </w:rPr>
            </w:pPr>
          </w:p>
        </w:tc>
      </w:tr>
      <w:tr w:rsidR="00AB01B8" w:rsidRPr="001E0044" w14:paraId="0BBFC44F" w14:textId="77777777" w:rsidTr="00E04D46">
        <w:trPr>
          <w:trHeight w:val="66"/>
        </w:trPr>
        <w:tc>
          <w:tcPr>
            <w:tcW w:w="2070" w:type="dxa"/>
            <w:vMerge/>
          </w:tcPr>
          <w:p w14:paraId="534FD9D4" w14:textId="77777777" w:rsidR="00AB01B8" w:rsidRPr="001E0044" w:rsidRDefault="00AB01B8" w:rsidP="00E04D46">
            <w:pPr>
              <w:rPr>
                <w:rFonts w:ascii="Tahoma" w:hAnsi="Tahoma" w:cs="Tahoma"/>
              </w:rPr>
            </w:pPr>
          </w:p>
        </w:tc>
        <w:tc>
          <w:tcPr>
            <w:tcW w:w="7110" w:type="dxa"/>
          </w:tcPr>
          <w:p w14:paraId="39646BFD" w14:textId="77777777" w:rsidR="00AB01B8" w:rsidRPr="001E0044" w:rsidRDefault="00AB01B8" w:rsidP="00E04D46">
            <w:pPr>
              <w:autoSpaceDE w:val="0"/>
              <w:autoSpaceDN w:val="0"/>
              <w:adjustRightInd w:val="0"/>
              <w:rPr>
                <w:rFonts w:ascii="Tahoma" w:hAnsi="Tahoma" w:cs="Tahoma"/>
              </w:rPr>
            </w:pPr>
            <w:r w:rsidRPr="001E0044">
              <w:rPr>
                <w:rFonts w:ascii="Tahoma" w:hAnsi="Tahoma" w:cs="Tahoma"/>
              </w:rPr>
              <w:t>Medical devices utilizing biological</w:t>
            </w:r>
            <w:r>
              <w:rPr>
                <w:rFonts w:ascii="Tahoma" w:hAnsi="Tahoma" w:cs="Tahoma"/>
              </w:rPr>
              <w:t xml:space="preserve"> </w:t>
            </w:r>
            <w:r w:rsidRPr="001E0044">
              <w:rPr>
                <w:rFonts w:ascii="Tahoma" w:hAnsi="Tahoma" w:cs="Tahoma"/>
              </w:rPr>
              <w:t>active coatings and/or materials or</w:t>
            </w:r>
            <w:r>
              <w:rPr>
                <w:rFonts w:ascii="Tahoma" w:hAnsi="Tahoma" w:cs="Tahoma"/>
              </w:rPr>
              <w:t xml:space="preserve"> </w:t>
            </w:r>
            <w:r w:rsidRPr="001E0044">
              <w:rPr>
                <w:rFonts w:ascii="Tahoma" w:hAnsi="Tahoma" w:cs="Tahoma"/>
              </w:rPr>
              <w:t>being wholly or mainly absorbed</w:t>
            </w:r>
          </w:p>
        </w:tc>
        <w:tc>
          <w:tcPr>
            <w:tcW w:w="1980" w:type="dxa"/>
          </w:tcPr>
          <w:p w14:paraId="5C8F97CF" w14:textId="77777777" w:rsidR="00AB01B8" w:rsidRPr="001E0044" w:rsidRDefault="00AB01B8" w:rsidP="00E04D46">
            <w:pPr>
              <w:autoSpaceDE w:val="0"/>
              <w:autoSpaceDN w:val="0"/>
              <w:adjustRightInd w:val="0"/>
              <w:rPr>
                <w:rFonts w:ascii="Tahoma" w:hAnsi="Tahoma" w:cs="Tahoma"/>
              </w:rPr>
            </w:pPr>
          </w:p>
        </w:tc>
      </w:tr>
      <w:tr w:rsidR="00AB01B8" w:rsidRPr="001E0044" w14:paraId="1BD2BA53" w14:textId="77777777" w:rsidTr="00E04D46">
        <w:trPr>
          <w:trHeight w:val="66"/>
        </w:trPr>
        <w:tc>
          <w:tcPr>
            <w:tcW w:w="2070" w:type="dxa"/>
            <w:vMerge/>
          </w:tcPr>
          <w:p w14:paraId="2B29BEEC" w14:textId="77777777" w:rsidR="00AB01B8" w:rsidRPr="001E0044" w:rsidRDefault="00AB01B8" w:rsidP="00E04D46">
            <w:pPr>
              <w:rPr>
                <w:rFonts w:ascii="Tahoma" w:hAnsi="Tahoma" w:cs="Tahoma"/>
              </w:rPr>
            </w:pPr>
          </w:p>
        </w:tc>
        <w:tc>
          <w:tcPr>
            <w:tcW w:w="7110" w:type="dxa"/>
          </w:tcPr>
          <w:p w14:paraId="7B8E4058" w14:textId="73A9A161" w:rsidR="00AB01B8" w:rsidRPr="001E0044" w:rsidRDefault="00AB01B8" w:rsidP="00E04D46">
            <w:pPr>
              <w:autoSpaceDE w:val="0"/>
              <w:autoSpaceDN w:val="0"/>
              <w:adjustRightInd w:val="0"/>
              <w:rPr>
                <w:rFonts w:ascii="Tahoma" w:hAnsi="Tahoma" w:cs="Tahoma"/>
              </w:rPr>
            </w:pPr>
            <w:r>
              <w:rPr>
                <w:rFonts w:ascii="Tahoma" w:hAnsi="Tahoma" w:cs="Tahoma"/>
              </w:rPr>
              <w:t>Medical devices incorporating or utilizing specific substances/technologies/elements, other than specified above.</w:t>
            </w:r>
          </w:p>
        </w:tc>
        <w:tc>
          <w:tcPr>
            <w:tcW w:w="1980" w:type="dxa"/>
          </w:tcPr>
          <w:p w14:paraId="1B475D4B" w14:textId="77777777" w:rsidR="00AB01B8" w:rsidRPr="001E0044" w:rsidRDefault="00AB01B8" w:rsidP="00E04D46">
            <w:pPr>
              <w:autoSpaceDE w:val="0"/>
              <w:autoSpaceDN w:val="0"/>
              <w:adjustRightInd w:val="0"/>
              <w:rPr>
                <w:rFonts w:ascii="Tahoma" w:hAnsi="Tahoma" w:cs="Tahoma"/>
              </w:rPr>
            </w:pPr>
          </w:p>
        </w:tc>
      </w:tr>
      <w:tr w:rsidR="00AB01B8" w:rsidRPr="001E0044" w14:paraId="46005672" w14:textId="77777777" w:rsidTr="00E04D46">
        <w:trPr>
          <w:trHeight w:val="66"/>
        </w:trPr>
        <w:tc>
          <w:tcPr>
            <w:tcW w:w="2070" w:type="dxa"/>
            <w:vMerge w:val="restart"/>
          </w:tcPr>
          <w:p w14:paraId="56DAB196" w14:textId="76261E93" w:rsidR="00AB01B8" w:rsidRPr="001E0044" w:rsidRDefault="00AB01B8" w:rsidP="00E04D46">
            <w:pPr>
              <w:tabs>
                <w:tab w:val="left" w:pos="567"/>
              </w:tabs>
              <w:rPr>
                <w:rFonts w:ascii="Tahoma" w:hAnsi="Tahoma" w:cs="Tahoma"/>
                <w:sz w:val="22"/>
                <w:szCs w:val="22"/>
                <w:lang w:eastAsia="tr-TR" w:bidi="he-IL"/>
              </w:rPr>
            </w:pPr>
            <w:r>
              <w:rPr>
                <w:rFonts w:ascii="Tahoma" w:hAnsi="Tahoma" w:cs="Tahoma"/>
                <w:sz w:val="22"/>
                <w:szCs w:val="22"/>
                <w:lang w:eastAsia="tr-TR" w:bidi="he-IL"/>
              </w:rPr>
              <w:t>Parts and services</w:t>
            </w:r>
          </w:p>
        </w:tc>
        <w:tc>
          <w:tcPr>
            <w:tcW w:w="7110" w:type="dxa"/>
            <w:vAlign w:val="center"/>
          </w:tcPr>
          <w:p w14:paraId="1EDBABC0" w14:textId="77777777" w:rsidR="00AB01B8" w:rsidRPr="001E0044" w:rsidRDefault="00AB01B8"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Raw materials</w:t>
            </w:r>
          </w:p>
          <w:p w14:paraId="6C589992" w14:textId="77777777" w:rsidR="00AB01B8" w:rsidRPr="001E0044" w:rsidRDefault="00AB01B8"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(Raw metals, plastic, wood, ceramic)</w:t>
            </w:r>
          </w:p>
        </w:tc>
        <w:tc>
          <w:tcPr>
            <w:tcW w:w="1980" w:type="dxa"/>
          </w:tcPr>
          <w:p w14:paraId="1E08786B" w14:textId="77777777" w:rsidR="00AB01B8" w:rsidRPr="001E0044" w:rsidRDefault="00AB01B8" w:rsidP="00E04D46">
            <w:pPr>
              <w:tabs>
                <w:tab w:val="left" w:pos="567"/>
              </w:tabs>
              <w:rPr>
                <w:rFonts w:ascii="Tahoma" w:hAnsi="Tahoma" w:cs="Tahoma"/>
                <w:sz w:val="22"/>
                <w:szCs w:val="22"/>
                <w:lang w:eastAsia="tr-TR" w:bidi="he-IL"/>
              </w:rPr>
            </w:pPr>
          </w:p>
        </w:tc>
      </w:tr>
      <w:tr w:rsidR="00AB01B8" w:rsidRPr="001E0044" w14:paraId="31C088B1" w14:textId="77777777" w:rsidTr="00E04D46">
        <w:trPr>
          <w:trHeight w:val="66"/>
        </w:trPr>
        <w:tc>
          <w:tcPr>
            <w:tcW w:w="2070" w:type="dxa"/>
            <w:vMerge/>
          </w:tcPr>
          <w:p w14:paraId="16012863" w14:textId="77777777" w:rsidR="00AB01B8" w:rsidRPr="001E0044" w:rsidRDefault="00AB01B8" w:rsidP="00E04D46">
            <w:pPr>
              <w:tabs>
                <w:tab w:val="left" w:pos="567"/>
              </w:tabs>
              <w:rPr>
                <w:rFonts w:ascii="Tahoma" w:hAnsi="Tahoma" w:cs="Tahoma"/>
                <w:sz w:val="22"/>
                <w:szCs w:val="22"/>
                <w:lang w:eastAsia="tr-TR" w:bidi="he-IL"/>
              </w:rPr>
            </w:pPr>
          </w:p>
        </w:tc>
        <w:tc>
          <w:tcPr>
            <w:tcW w:w="7110" w:type="dxa"/>
            <w:vAlign w:val="center"/>
          </w:tcPr>
          <w:p w14:paraId="457710B1" w14:textId="77777777" w:rsidR="00AB01B8" w:rsidRPr="001E0044" w:rsidRDefault="00AB01B8"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Components</w:t>
            </w:r>
            <w:r>
              <w:rPr>
                <w:rFonts w:ascii="Tahoma" w:hAnsi="Tahoma" w:cs="Tahoma"/>
                <w:sz w:val="22"/>
                <w:szCs w:val="22"/>
                <w:lang w:eastAsia="tr-TR" w:bidi="he-IL"/>
              </w:rPr>
              <w:t xml:space="preserve"> </w:t>
            </w:r>
            <w:r w:rsidRPr="001E0044">
              <w:rPr>
                <w:rFonts w:ascii="Tahoma" w:hAnsi="Tahoma" w:cs="Tahoma"/>
                <w:sz w:val="22"/>
                <w:szCs w:val="22"/>
                <w:lang w:eastAsia="tr-TR" w:bidi="he-IL"/>
              </w:rPr>
              <w:t>(Electrical components, fasteners, shaped raw materials, machined raw materials and molded plastic)</w:t>
            </w:r>
          </w:p>
        </w:tc>
        <w:tc>
          <w:tcPr>
            <w:tcW w:w="1980" w:type="dxa"/>
          </w:tcPr>
          <w:p w14:paraId="03C82F05" w14:textId="77777777" w:rsidR="00AB01B8" w:rsidRPr="001E0044" w:rsidRDefault="00AB01B8" w:rsidP="00E04D46">
            <w:pPr>
              <w:tabs>
                <w:tab w:val="left" w:pos="567"/>
              </w:tabs>
              <w:rPr>
                <w:rFonts w:ascii="Tahoma" w:hAnsi="Tahoma" w:cs="Tahoma"/>
                <w:sz w:val="22"/>
                <w:szCs w:val="22"/>
                <w:lang w:eastAsia="tr-TR" w:bidi="he-IL"/>
              </w:rPr>
            </w:pPr>
          </w:p>
        </w:tc>
      </w:tr>
      <w:tr w:rsidR="00AB01B8" w:rsidRPr="001E0044" w14:paraId="7F850ABC" w14:textId="77777777" w:rsidTr="00E04D46">
        <w:trPr>
          <w:trHeight w:val="66"/>
        </w:trPr>
        <w:tc>
          <w:tcPr>
            <w:tcW w:w="2070" w:type="dxa"/>
            <w:vMerge/>
          </w:tcPr>
          <w:p w14:paraId="4248B8C8" w14:textId="77777777" w:rsidR="00AB01B8" w:rsidRPr="001E0044" w:rsidRDefault="00AB01B8" w:rsidP="00E04D46">
            <w:pPr>
              <w:tabs>
                <w:tab w:val="left" w:pos="567"/>
              </w:tabs>
              <w:rPr>
                <w:rFonts w:ascii="Tahoma" w:hAnsi="Tahoma" w:cs="Tahoma"/>
                <w:sz w:val="22"/>
                <w:szCs w:val="22"/>
                <w:lang w:eastAsia="tr-TR" w:bidi="he-IL"/>
              </w:rPr>
            </w:pPr>
          </w:p>
        </w:tc>
        <w:tc>
          <w:tcPr>
            <w:tcW w:w="7110" w:type="dxa"/>
            <w:vAlign w:val="center"/>
          </w:tcPr>
          <w:p w14:paraId="7AE59942" w14:textId="77777777" w:rsidR="00AB01B8" w:rsidRPr="001E0044" w:rsidRDefault="00AB01B8"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Subassemblies</w:t>
            </w:r>
            <w:r>
              <w:rPr>
                <w:rFonts w:ascii="Tahoma" w:hAnsi="Tahoma" w:cs="Tahoma"/>
                <w:sz w:val="22"/>
                <w:szCs w:val="22"/>
                <w:lang w:eastAsia="tr-TR" w:bidi="he-IL"/>
              </w:rPr>
              <w:t xml:space="preserve"> </w:t>
            </w:r>
            <w:r w:rsidRPr="001E0044">
              <w:rPr>
                <w:rFonts w:ascii="Tahoma" w:hAnsi="Tahoma" w:cs="Tahoma"/>
                <w:sz w:val="22"/>
                <w:szCs w:val="22"/>
                <w:lang w:eastAsia="tr-TR" w:bidi="he-IL"/>
              </w:rPr>
              <w:t>(Electronic subassemblies mechanical subassemblies, made to drawings and/or work instructions)</w:t>
            </w:r>
          </w:p>
        </w:tc>
        <w:tc>
          <w:tcPr>
            <w:tcW w:w="1980" w:type="dxa"/>
          </w:tcPr>
          <w:p w14:paraId="5535798D" w14:textId="77777777" w:rsidR="00AB01B8" w:rsidRPr="001E0044" w:rsidRDefault="00AB01B8" w:rsidP="00E04D46">
            <w:pPr>
              <w:tabs>
                <w:tab w:val="left" w:pos="567"/>
              </w:tabs>
              <w:rPr>
                <w:rFonts w:ascii="Tahoma" w:hAnsi="Tahoma" w:cs="Tahoma"/>
                <w:sz w:val="22"/>
                <w:szCs w:val="22"/>
                <w:lang w:eastAsia="tr-TR" w:bidi="he-IL"/>
              </w:rPr>
            </w:pPr>
          </w:p>
        </w:tc>
      </w:tr>
      <w:tr w:rsidR="00AB01B8" w:rsidRPr="001E0044" w14:paraId="56AB0EE7" w14:textId="77777777" w:rsidTr="00E04D46">
        <w:trPr>
          <w:trHeight w:val="66"/>
        </w:trPr>
        <w:tc>
          <w:tcPr>
            <w:tcW w:w="2070" w:type="dxa"/>
            <w:vMerge/>
          </w:tcPr>
          <w:p w14:paraId="2DF9B972" w14:textId="77777777" w:rsidR="00AB01B8" w:rsidRPr="001E0044" w:rsidRDefault="00AB01B8" w:rsidP="00E04D46">
            <w:pPr>
              <w:tabs>
                <w:tab w:val="left" w:pos="567"/>
              </w:tabs>
              <w:rPr>
                <w:rFonts w:ascii="Tahoma" w:hAnsi="Tahoma" w:cs="Tahoma"/>
                <w:sz w:val="22"/>
                <w:szCs w:val="22"/>
                <w:lang w:eastAsia="tr-TR" w:bidi="he-IL"/>
              </w:rPr>
            </w:pPr>
          </w:p>
        </w:tc>
        <w:tc>
          <w:tcPr>
            <w:tcW w:w="7110" w:type="dxa"/>
            <w:vAlign w:val="center"/>
          </w:tcPr>
          <w:p w14:paraId="604C1AA9" w14:textId="77777777" w:rsidR="00AB01B8" w:rsidRPr="001E0044" w:rsidRDefault="00AB01B8"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Calibration services</w:t>
            </w:r>
            <w:r>
              <w:rPr>
                <w:rFonts w:ascii="Tahoma" w:hAnsi="Tahoma" w:cs="Tahoma"/>
                <w:sz w:val="22"/>
                <w:szCs w:val="22"/>
                <w:lang w:eastAsia="tr-TR" w:bidi="he-IL"/>
              </w:rPr>
              <w:t xml:space="preserve"> </w:t>
            </w:r>
            <w:r w:rsidRPr="001E0044">
              <w:rPr>
                <w:rFonts w:ascii="Tahoma" w:hAnsi="Tahoma" w:cs="Tahoma"/>
                <w:sz w:val="22"/>
                <w:szCs w:val="22"/>
                <w:lang w:eastAsia="tr-TR" w:bidi="he-IL"/>
              </w:rPr>
              <w:t>(Verification/confirmation services for measuring instruments, tools or test fixtures)</w:t>
            </w:r>
          </w:p>
        </w:tc>
        <w:tc>
          <w:tcPr>
            <w:tcW w:w="1980" w:type="dxa"/>
          </w:tcPr>
          <w:p w14:paraId="62A7B3D6" w14:textId="77777777" w:rsidR="00AB01B8" w:rsidRPr="001E0044" w:rsidRDefault="00AB01B8" w:rsidP="00E04D46">
            <w:pPr>
              <w:tabs>
                <w:tab w:val="left" w:pos="567"/>
              </w:tabs>
              <w:rPr>
                <w:rFonts w:ascii="Tahoma" w:hAnsi="Tahoma" w:cs="Tahoma"/>
                <w:sz w:val="22"/>
                <w:szCs w:val="22"/>
                <w:lang w:eastAsia="tr-TR" w:bidi="he-IL"/>
              </w:rPr>
            </w:pPr>
          </w:p>
        </w:tc>
      </w:tr>
      <w:tr w:rsidR="00AB01B8" w:rsidRPr="001E0044" w14:paraId="081F2EB2" w14:textId="77777777" w:rsidTr="00E04D46">
        <w:trPr>
          <w:trHeight w:val="66"/>
        </w:trPr>
        <w:tc>
          <w:tcPr>
            <w:tcW w:w="2070" w:type="dxa"/>
            <w:vMerge/>
          </w:tcPr>
          <w:p w14:paraId="7B679EEA" w14:textId="77777777" w:rsidR="00AB01B8" w:rsidRPr="001E0044" w:rsidRDefault="00AB01B8" w:rsidP="00E04D46">
            <w:pPr>
              <w:tabs>
                <w:tab w:val="left" w:pos="567"/>
              </w:tabs>
              <w:rPr>
                <w:rFonts w:ascii="Tahoma" w:hAnsi="Tahoma" w:cs="Tahoma"/>
                <w:sz w:val="22"/>
                <w:szCs w:val="22"/>
                <w:lang w:eastAsia="tr-TR" w:bidi="he-IL"/>
              </w:rPr>
            </w:pPr>
          </w:p>
        </w:tc>
        <w:tc>
          <w:tcPr>
            <w:tcW w:w="7110" w:type="dxa"/>
            <w:vAlign w:val="center"/>
          </w:tcPr>
          <w:p w14:paraId="51485F88" w14:textId="77777777" w:rsidR="00AB01B8" w:rsidRPr="001E0044" w:rsidRDefault="00AB01B8"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Distribution services</w:t>
            </w:r>
            <w:r>
              <w:rPr>
                <w:rFonts w:ascii="Tahoma" w:hAnsi="Tahoma" w:cs="Tahoma"/>
                <w:sz w:val="22"/>
                <w:szCs w:val="22"/>
                <w:lang w:eastAsia="tr-TR" w:bidi="he-IL"/>
              </w:rPr>
              <w:t xml:space="preserve"> </w:t>
            </w:r>
            <w:r w:rsidRPr="001E0044">
              <w:rPr>
                <w:rFonts w:ascii="Tahoma" w:hAnsi="Tahoma" w:cs="Tahoma"/>
                <w:sz w:val="22"/>
                <w:szCs w:val="22"/>
                <w:lang w:eastAsia="tr-TR" w:bidi="he-IL"/>
              </w:rPr>
              <w:t>(Distributors providing storage and delivery of medical devices, not acting as a ‘legal manufacturer’ for medical devices)</w:t>
            </w:r>
          </w:p>
        </w:tc>
        <w:tc>
          <w:tcPr>
            <w:tcW w:w="1980" w:type="dxa"/>
          </w:tcPr>
          <w:p w14:paraId="6085CD3B" w14:textId="77777777" w:rsidR="00AB01B8" w:rsidRPr="001E0044" w:rsidRDefault="00AB01B8" w:rsidP="00E04D46">
            <w:pPr>
              <w:tabs>
                <w:tab w:val="left" w:pos="567"/>
              </w:tabs>
              <w:rPr>
                <w:rFonts w:ascii="Tahoma" w:hAnsi="Tahoma" w:cs="Tahoma"/>
                <w:sz w:val="22"/>
                <w:szCs w:val="22"/>
                <w:lang w:eastAsia="tr-TR" w:bidi="he-IL"/>
              </w:rPr>
            </w:pPr>
          </w:p>
        </w:tc>
      </w:tr>
      <w:tr w:rsidR="00DF0FF5" w:rsidRPr="001E0044" w14:paraId="4E999E9E" w14:textId="77777777" w:rsidTr="00E04D46">
        <w:trPr>
          <w:trHeight w:val="66"/>
        </w:trPr>
        <w:tc>
          <w:tcPr>
            <w:tcW w:w="2070" w:type="dxa"/>
          </w:tcPr>
          <w:p w14:paraId="2F4F2979" w14:textId="77777777" w:rsidR="00DF0FF5" w:rsidRPr="001E0044" w:rsidRDefault="00DF0FF5" w:rsidP="00E04D46">
            <w:pPr>
              <w:tabs>
                <w:tab w:val="left" w:pos="567"/>
              </w:tabs>
              <w:rPr>
                <w:rFonts w:ascii="Tahoma" w:hAnsi="Tahoma" w:cs="Tahoma"/>
                <w:sz w:val="22"/>
                <w:szCs w:val="22"/>
                <w:lang w:eastAsia="tr-TR" w:bidi="he-IL"/>
              </w:rPr>
            </w:pPr>
          </w:p>
        </w:tc>
        <w:tc>
          <w:tcPr>
            <w:tcW w:w="7110" w:type="dxa"/>
            <w:vAlign w:val="center"/>
          </w:tcPr>
          <w:p w14:paraId="0AF6D363" w14:textId="77777777" w:rsidR="00DF0FF5" w:rsidRPr="001E0044" w:rsidRDefault="00DF0FF5"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Maintenance services</w:t>
            </w:r>
            <w:r>
              <w:rPr>
                <w:rFonts w:ascii="Tahoma" w:hAnsi="Tahoma" w:cs="Tahoma"/>
                <w:sz w:val="22"/>
                <w:szCs w:val="22"/>
                <w:lang w:eastAsia="tr-TR" w:bidi="he-IL"/>
              </w:rPr>
              <w:t xml:space="preserve"> </w:t>
            </w:r>
            <w:r w:rsidRPr="001E0044">
              <w:rPr>
                <w:rFonts w:ascii="Tahoma" w:hAnsi="Tahoma" w:cs="Tahoma"/>
                <w:sz w:val="22"/>
                <w:szCs w:val="22"/>
                <w:lang w:eastAsia="tr-TR" w:bidi="he-IL"/>
              </w:rPr>
              <w:t>(Electrical or mechanical repair services, facility cleaning and maintenance services, uniform cleaning and testing of ESD smocks.)</w:t>
            </w:r>
          </w:p>
        </w:tc>
        <w:tc>
          <w:tcPr>
            <w:tcW w:w="1980" w:type="dxa"/>
          </w:tcPr>
          <w:p w14:paraId="3A183AEE" w14:textId="77777777" w:rsidR="00DF0FF5" w:rsidRPr="001E0044" w:rsidRDefault="00DF0FF5" w:rsidP="00E04D46">
            <w:pPr>
              <w:tabs>
                <w:tab w:val="left" w:pos="567"/>
              </w:tabs>
              <w:rPr>
                <w:rFonts w:ascii="Tahoma" w:hAnsi="Tahoma" w:cs="Tahoma"/>
                <w:sz w:val="22"/>
                <w:szCs w:val="22"/>
                <w:lang w:eastAsia="tr-TR" w:bidi="he-IL"/>
              </w:rPr>
            </w:pPr>
          </w:p>
        </w:tc>
      </w:tr>
      <w:tr w:rsidR="00DF0FF5" w:rsidRPr="001E0044" w14:paraId="1F0E6086" w14:textId="77777777" w:rsidTr="00E04D46">
        <w:trPr>
          <w:trHeight w:val="66"/>
        </w:trPr>
        <w:tc>
          <w:tcPr>
            <w:tcW w:w="2070" w:type="dxa"/>
          </w:tcPr>
          <w:p w14:paraId="7666EB49" w14:textId="77777777" w:rsidR="00DF0FF5" w:rsidRPr="001E0044" w:rsidRDefault="00DF0FF5" w:rsidP="00E04D46">
            <w:pPr>
              <w:tabs>
                <w:tab w:val="left" w:pos="567"/>
              </w:tabs>
              <w:rPr>
                <w:rFonts w:ascii="Tahoma" w:hAnsi="Tahoma" w:cs="Tahoma"/>
                <w:sz w:val="22"/>
                <w:szCs w:val="22"/>
                <w:lang w:eastAsia="tr-TR" w:bidi="he-IL"/>
              </w:rPr>
            </w:pPr>
          </w:p>
        </w:tc>
        <w:tc>
          <w:tcPr>
            <w:tcW w:w="7110" w:type="dxa"/>
            <w:vAlign w:val="center"/>
          </w:tcPr>
          <w:p w14:paraId="655D5231" w14:textId="77777777" w:rsidR="00DF0FF5" w:rsidRPr="001E0044" w:rsidRDefault="00DF0FF5"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Transportation services</w:t>
            </w:r>
            <w:r>
              <w:rPr>
                <w:rFonts w:ascii="Tahoma" w:hAnsi="Tahoma" w:cs="Tahoma"/>
                <w:sz w:val="22"/>
                <w:szCs w:val="22"/>
                <w:lang w:eastAsia="tr-TR" w:bidi="he-IL"/>
              </w:rPr>
              <w:t xml:space="preserve"> </w:t>
            </w:r>
            <w:r w:rsidRPr="001E0044">
              <w:rPr>
                <w:rFonts w:ascii="Tahoma" w:hAnsi="Tahoma" w:cs="Tahoma"/>
                <w:sz w:val="22"/>
                <w:szCs w:val="22"/>
                <w:lang w:eastAsia="tr-TR" w:bidi="he-IL"/>
              </w:rPr>
              <w:t>(Trucking, shipping, air transportation service in general)</w:t>
            </w:r>
          </w:p>
        </w:tc>
        <w:tc>
          <w:tcPr>
            <w:tcW w:w="1980" w:type="dxa"/>
          </w:tcPr>
          <w:p w14:paraId="4827199C" w14:textId="77777777" w:rsidR="00DF0FF5" w:rsidRPr="001E0044" w:rsidRDefault="00DF0FF5" w:rsidP="00E04D46">
            <w:pPr>
              <w:tabs>
                <w:tab w:val="left" w:pos="567"/>
              </w:tabs>
              <w:rPr>
                <w:rFonts w:ascii="Tahoma" w:hAnsi="Tahoma" w:cs="Tahoma"/>
                <w:sz w:val="22"/>
                <w:szCs w:val="22"/>
                <w:lang w:eastAsia="tr-TR" w:bidi="he-IL"/>
              </w:rPr>
            </w:pPr>
          </w:p>
        </w:tc>
      </w:tr>
      <w:tr w:rsidR="00DF0FF5" w:rsidRPr="001E0044" w14:paraId="177FE67D" w14:textId="77777777" w:rsidTr="00E04D46">
        <w:trPr>
          <w:trHeight w:val="66"/>
        </w:trPr>
        <w:tc>
          <w:tcPr>
            <w:tcW w:w="2070" w:type="dxa"/>
          </w:tcPr>
          <w:p w14:paraId="0599A8E9" w14:textId="77777777" w:rsidR="00DF0FF5" w:rsidRPr="001E0044" w:rsidRDefault="00DF0FF5" w:rsidP="00E04D46">
            <w:pPr>
              <w:tabs>
                <w:tab w:val="left" w:pos="567"/>
              </w:tabs>
              <w:rPr>
                <w:rFonts w:ascii="Tahoma" w:hAnsi="Tahoma" w:cs="Tahoma"/>
                <w:sz w:val="22"/>
                <w:szCs w:val="22"/>
                <w:lang w:eastAsia="tr-TR" w:bidi="he-IL"/>
              </w:rPr>
            </w:pPr>
          </w:p>
        </w:tc>
        <w:tc>
          <w:tcPr>
            <w:tcW w:w="7110" w:type="dxa"/>
            <w:vAlign w:val="center"/>
          </w:tcPr>
          <w:p w14:paraId="72F196E8" w14:textId="77777777" w:rsidR="00DF0FF5" w:rsidRPr="001E0044" w:rsidRDefault="00DF0FF5" w:rsidP="00E04D46">
            <w:pPr>
              <w:tabs>
                <w:tab w:val="left" w:pos="567"/>
              </w:tabs>
              <w:rPr>
                <w:rFonts w:ascii="Tahoma" w:hAnsi="Tahoma" w:cs="Tahoma"/>
                <w:sz w:val="22"/>
                <w:szCs w:val="22"/>
                <w:lang w:eastAsia="tr-TR" w:bidi="he-IL"/>
              </w:rPr>
            </w:pPr>
            <w:r w:rsidRPr="001E0044">
              <w:rPr>
                <w:rFonts w:ascii="Tahoma" w:hAnsi="Tahoma" w:cs="Tahoma"/>
                <w:sz w:val="22"/>
                <w:szCs w:val="22"/>
                <w:lang w:eastAsia="tr-TR" w:bidi="he-IL"/>
              </w:rPr>
              <w:t>Other services</w:t>
            </w:r>
            <w:r>
              <w:rPr>
                <w:rFonts w:ascii="Tahoma" w:hAnsi="Tahoma" w:cs="Tahoma"/>
                <w:sz w:val="22"/>
                <w:szCs w:val="22"/>
                <w:lang w:eastAsia="tr-TR" w:bidi="he-IL"/>
              </w:rPr>
              <w:t xml:space="preserve"> </w:t>
            </w:r>
            <w:r w:rsidRPr="001E0044">
              <w:rPr>
                <w:rFonts w:ascii="Tahoma" w:hAnsi="Tahoma" w:cs="Tahoma"/>
                <w:sz w:val="22"/>
                <w:szCs w:val="22"/>
                <w:lang w:eastAsia="tr-TR" w:bidi="he-IL"/>
              </w:rPr>
              <w:t>(Consulting services related to medical devices, packaging services, etc.)</w:t>
            </w:r>
          </w:p>
        </w:tc>
        <w:tc>
          <w:tcPr>
            <w:tcW w:w="1980" w:type="dxa"/>
          </w:tcPr>
          <w:p w14:paraId="39373F30" w14:textId="77777777" w:rsidR="00DF0FF5" w:rsidRPr="001E0044" w:rsidRDefault="00DF0FF5" w:rsidP="00E04D46">
            <w:pPr>
              <w:tabs>
                <w:tab w:val="left" w:pos="567"/>
              </w:tabs>
              <w:rPr>
                <w:rFonts w:ascii="Tahoma" w:hAnsi="Tahoma" w:cs="Tahoma"/>
                <w:sz w:val="22"/>
                <w:szCs w:val="22"/>
                <w:lang w:eastAsia="tr-TR" w:bidi="he-IL"/>
              </w:rPr>
            </w:pPr>
          </w:p>
        </w:tc>
      </w:tr>
    </w:tbl>
    <w:p w14:paraId="55A5CDB5" w14:textId="54D17357" w:rsidR="008973DE" w:rsidRDefault="008973DE" w:rsidP="008973DE"/>
    <w:p w14:paraId="0242C19A" w14:textId="5609E120" w:rsidR="008973DE" w:rsidRDefault="008973DE" w:rsidP="008973DE"/>
    <w:p w14:paraId="540E5A99" w14:textId="77777777" w:rsidR="008973DE" w:rsidRPr="008973DE" w:rsidRDefault="008973DE" w:rsidP="008973DE"/>
    <w:p w14:paraId="6A2E9AC7" w14:textId="77777777" w:rsidR="00DF0672" w:rsidRDefault="00DF0672" w:rsidP="00DF0672"/>
    <w:p w14:paraId="37B71DC8" w14:textId="77777777" w:rsidR="00DF0672" w:rsidRPr="00DF0672" w:rsidRDefault="00DF0672" w:rsidP="00DF0672"/>
    <w:p w14:paraId="06FE62D8" w14:textId="2E50A03C" w:rsidR="00902E1F" w:rsidRDefault="00072075" w:rsidP="00902E1F">
      <w:pPr>
        <w:spacing w:line="259" w:lineRule="auto"/>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D375FB">
        <w:rPr>
          <w:rFonts w:ascii="Tahoma" w:hAnsi="Tahoma" w:cs="Tahoma"/>
          <w:b/>
          <w:sz w:val="23"/>
          <w:szCs w:val="23"/>
          <w:u w:val="single"/>
        </w:rPr>
        <w:t>G</w:t>
      </w:r>
    </w:p>
    <w:p w14:paraId="68229C22" w14:textId="77777777" w:rsidR="00072075" w:rsidRPr="009A7D6E" w:rsidRDefault="00072075" w:rsidP="00902E1F">
      <w:pPr>
        <w:spacing w:line="259" w:lineRule="auto"/>
        <w:rPr>
          <w:rFonts w:ascii="Tahoma" w:hAnsi="Tahoma" w:cs="Tahoma"/>
        </w:rPr>
      </w:pPr>
    </w:p>
    <w:p w14:paraId="12CCAFE0" w14:textId="77777777" w:rsidR="000A1C78" w:rsidRPr="009A7D6E" w:rsidRDefault="000A1C78" w:rsidP="000A1C78">
      <w:pPr>
        <w:rPr>
          <w:rFonts w:ascii="Tahoma" w:hAnsi="Tahoma" w:cs="Tahoma"/>
          <w:b/>
          <w:bCs/>
        </w:rPr>
      </w:pPr>
      <w:r w:rsidRPr="009A7D6E">
        <w:rPr>
          <w:rFonts w:ascii="Tahoma" w:hAnsi="Tahoma" w:cs="Tahoma"/>
          <w:b/>
          <w:bCs/>
          <w:u w:val="single"/>
        </w:rPr>
        <w:t>TO BE COMPLETED BY CAB’S BELONGING TO COUNTRIES OTHER THAN UNITED STATES OF AMERICA</w:t>
      </w:r>
      <w:r w:rsidRPr="009A7D6E">
        <w:rPr>
          <w:rFonts w:ascii="Tahoma" w:hAnsi="Tahoma" w:cs="Tahoma"/>
          <w:b/>
          <w:bCs/>
        </w:rPr>
        <w:t>.</w:t>
      </w:r>
    </w:p>
    <w:p w14:paraId="5183F0F3" w14:textId="77777777" w:rsidR="000A1C78" w:rsidRPr="009A7D6E" w:rsidRDefault="000A1C78" w:rsidP="000A1C78">
      <w:pPr>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0A1C78" w:rsidRPr="009A7D6E" w14:paraId="3D8A124A" w14:textId="77777777" w:rsidTr="001F05EF">
        <w:tc>
          <w:tcPr>
            <w:tcW w:w="2610" w:type="dxa"/>
            <w:tcBorders>
              <w:top w:val="single" w:sz="4" w:space="0" w:color="auto"/>
              <w:left w:val="single" w:sz="4" w:space="0" w:color="auto"/>
              <w:bottom w:val="single" w:sz="4" w:space="0" w:color="auto"/>
              <w:right w:val="single" w:sz="4" w:space="0" w:color="auto"/>
            </w:tcBorders>
          </w:tcPr>
          <w:p w14:paraId="4DBF8C8B" w14:textId="77777777" w:rsidR="000A1C78" w:rsidRPr="009A7D6E" w:rsidRDefault="000A1C78" w:rsidP="001F05EF">
            <w:pPr>
              <w:pStyle w:val="Heading4"/>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87F8A69"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5FEDB6C8" w14:textId="77777777" w:rsidR="000A1C78" w:rsidRPr="009A7D6E" w:rsidRDefault="000A1C78" w:rsidP="001F05EF">
            <w:pPr>
              <w:jc w:val="center"/>
              <w:rPr>
                <w:rFonts w:ascii="Tahoma" w:hAnsi="Tahoma" w:cs="Tahoma"/>
                <w:bCs/>
                <w:sz w:val="23"/>
                <w:szCs w:val="23"/>
              </w:rPr>
            </w:pPr>
          </w:p>
        </w:tc>
      </w:tr>
      <w:tr w:rsidR="000A1C78" w:rsidRPr="009A7D6E" w14:paraId="6426BD62" w14:textId="77777777" w:rsidTr="001F05EF">
        <w:tc>
          <w:tcPr>
            <w:tcW w:w="2610" w:type="dxa"/>
            <w:tcBorders>
              <w:top w:val="single" w:sz="4" w:space="0" w:color="auto"/>
              <w:left w:val="single" w:sz="4" w:space="0" w:color="auto"/>
              <w:bottom w:val="single" w:sz="4" w:space="0" w:color="auto"/>
              <w:right w:val="single" w:sz="4" w:space="0" w:color="auto"/>
            </w:tcBorders>
          </w:tcPr>
          <w:p w14:paraId="74EC6F7B" w14:textId="73B8C46D"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C97136">
              <w:rPr>
                <w:rFonts w:ascii="Tahoma" w:hAnsi="Tahoma" w:cs="Tahoma"/>
                <w:bCs/>
                <w:sz w:val="23"/>
                <w:szCs w:val="23"/>
              </w:rPr>
              <w:lastRenderedPageBreak/>
              <w:t>MD</w:t>
            </w:r>
            <w:r w:rsidRPr="009A7D6E">
              <w:rPr>
                <w:rFonts w:ascii="Tahoma" w:hAnsi="Tahoma" w:cs="Tahoma"/>
                <w:bCs/>
                <w:sz w:val="23"/>
                <w:szCs w:val="23"/>
              </w:rPr>
              <w:t>QMS Accreditation program?</w:t>
            </w:r>
          </w:p>
        </w:tc>
        <w:tc>
          <w:tcPr>
            <w:tcW w:w="3690" w:type="dxa"/>
            <w:tcBorders>
              <w:top w:val="single" w:sz="4" w:space="0" w:color="auto"/>
              <w:left w:val="single" w:sz="4" w:space="0" w:color="auto"/>
              <w:bottom w:val="single" w:sz="4" w:space="0" w:color="auto"/>
              <w:right w:val="single" w:sz="4" w:space="0" w:color="auto"/>
            </w:tcBorders>
          </w:tcPr>
          <w:p w14:paraId="2D7DB047" w14:textId="77777777" w:rsidR="000A1C78" w:rsidRPr="009A7D6E" w:rsidRDefault="000A1C78" w:rsidP="001F05EF">
            <w:pPr>
              <w:rPr>
                <w:rFonts w:ascii="Tahoma" w:hAnsi="Tahoma" w:cs="Tahoma"/>
                <w:bCs/>
                <w:sz w:val="23"/>
                <w:szCs w:val="23"/>
              </w:rPr>
            </w:pPr>
          </w:p>
          <w:p w14:paraId="49E07187"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42702ACC" w14:textId="77777777" w:rsidR="000A1C78" w:rsidRPr="009A7D6E" w:rsidRDefault="000A1C78" w:rsidP="001F05EF">
            <w:pPr>
              <w:rPr>
                <w:rFonts w:ascii="Tahoma" w:hAnsi="Tahoma" w:cs="Tahoma"/>
                <w:bCs/>
                <w:sz w:val="23"/>
                <w:szCs w:val="23"/>
              </w:rPr>
            </w:pPr>
          </w:p>
        </w:tc>
      </w:tr>
      <w:tr w:rsidR="000A1C78" w:rsidRPr="009A7D6E" w14:paraId="49326519" w14:textId="77777777" w:rsidTr="001F05EF">
        <w:tc>
          <w:tcPr>
            <w:tcW w:w="2610" w:type="dxa"/>
            <w:tcBorders>
              <w:top w:val="single" w:sz="4" w:space="0" w:color="auto"/>
              <w:left w:val="single" w:sz="4" w:space="0" w:color="auto"/>
              <w:bottom w:val="single" w:sz="4" w:space="0" w:color="auto"/>
              <w:right w:val="single" w:sz="4" w:space="0" w:color="auto"/>
            </w:tcBorders>
          </w:tcPr>
          <w:p w14:paraId="3D3C3A4F"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A95BD25"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D86031D" w14:textId="77777777" w:rsidR="000A1C78" w:rsidRPr="009A7D6E" w:rsidRDefault="000A1C78" w:rsidP="001F05EF">
            <w:pPr>
              <w:rPr>
                <w:rFonts w:ascii="Tahoma" w:hAnsi="Tahoma" w:cs="Tahoma"/>
                <w:bCs/>
                <w:sz w:val="23"/>
                <w:szCs w:val="23"/>
              </w:rPr>
            </w:pPr>
          </w:p>
        </w:tc>
      </w:tr>
      <w:tr w:rsidR="000A1C78" w:rsidRPr="009A7D6E" w14:paraId="11AB6CE2" w14:textId="77777777" w:rsidTr="001F05EF">
        <w:tc>
          <w:tcPr>
            <w:tcW w:w="2610" w:type="dxa"/>
            <w:tcBorders>
              <w:top w:val="single" w:sz="4" w:space="0" w:color="auto"/>
              <w:left w:val="single" w:sz="4" w:space="0" w:color="auto"/>
              <w:bottom w:val="single" w:sz="4" w:space="0" w:color="auto"/>
              <w:right w:val="single" w:sz="4" w:space="0" w:color="auto"/>
            </w:tcBorders>
          </w:tcPr>
          <w:p w14:paraId="2D5D49C6"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EE3F4AA"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A2DFF64" w14:textId="77777777" w:rsidR="000A1C78" w:rsidRPr="009A7D6E" w:rsidRDefault="000A1C78" w:rsidP="001F05EF">
            <w:pPr>
              <w:rPr>
                <w:rFonts w:ascii="Tahoma" w:hAnsi="Tahoma" w:cs="Tahoma"/>
                <w:bCs/>
                <w:sz w:val="23"/>
                <w:szCs w:val="23"/>
              </w:rPr>
            </w:pPr>
          </w:p>
        </w:tc>
      </w:tr>
      <w:tr w:rsidR="000A1C78" w:rsidRPr="009A7D6E" w14:paraId="0EEB6F29" w14:textId="77777777" w:rsidTr="001F05EF">
        <w:tc>
          <w:tcPr>
            <w:tcW w:w="2610" w:type="dxa"/>
            <w:tcBorders>
              <w:top w:val="single" w:sz="4" w:space="0" w:color="auto"/>
              <w:left w:val="single" w:sz="4" w:space="0" w:color="auto"/>
              <w:bottom w:val="single" w:sz="4" w:space="0" w:color="auto"/>
              <w:right w:val="single" w:sz="4" w:space="0" w:color="auto"/>
            </w:tcBorders>
          </w:tcPr>
          <w:p w14:paraId="787CCD80"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6E49891"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ABDD042" w14:textId="77777777" w:rsidR="000A1C78" w:rsidRPr="009A7D6E" w:rsidRDefault="000A1C78" w:rsidP="001F05EF">
            <w:pPr>
              <w:rPr>
                <w:rFonts w:ascii="Tahoma" w:hAnsi="Tahoma" w:cs="Tahoma"/>
                <w:bCs/>
                <w:sz w:val="23"/>
                <w:szCs w:val="23"/>
              </w:rPr>
            </w:pPr>
          </w:p>
        </w:tc>
      </w:tr>
    </w:tbl>
    <w:p w14:paraId="7914430B" w14:textId="77777777" w:rsidR="000A1C78" w:rsidRPr="009A7D6E" w:rsidRDefault="000A1C78" w:rsidP="000A1C78">
      <w:pPr>
        <w:rPr>
          <w:rFonts w:ascii="Tahoma" w:hAnsi="Tahoma" w:cs="Tahoma"/>
          <w:b/>
          <w:bCs/>
        </w:rPr>
      </w:pPr>
    </w:p>
    <w:p w14:paraId="195D0452" w14:textId="71CB2CA3" w:rsidR="00072075" w:rsidRDefault="00072075" w:rsidP="00072075">
      <w:pPr>
        <w:pStyle w:val="ListParagrap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D375FB">
        <w:rPr>
          <w:rFonts w:ascii="Tahoma" w:hAnsi="Tahoma" w:cs="Tahoma"/>
          <w:b/>
          <w:sz w:val="23"/>
          <w:szCs w:val="23"/>
          <w:u w:val="single"/>
        </w:rPr>
        <w:t>H</w:t>
      </w:r>
    </w:p>
    <w:p w14:paraId="207B7311" w14:textId="77777777" w:rsidR="00072075" w:rsidRDefault="00072075" w:rsidP="00072075">
      <w:pPr>
        <w:pStyle w:val="ListParagraph"/>
        <w:rPr>
          <w:rFonts w:ascii="Tahoma" w:hAnsi="Tahoma" w:cs="Tahoma"/>
          <w:b/>
          <w:sz w:val="23"/>
          <w:szCs w:val="23"/>
          <w:u w:val="single"/>
        </w:rPr>
      </w:pPr>
    </w:p>
    <w:p w14:paraId="3AFA0C46" w14:textId="11440184" w:rsidR="00072075" w:rsidRDefault="00072075" w:rsidP="00072075">
      <w:pPr>
        <w:pStyle w:val="ListParagraph"/>
        <w:rPr>
          <w:rFonts w:ascii="Tahoma" w:hAnsi="Tahoma" w:cs="Tahoma"/>
          <w:b/>
          <w:sz w:val="23"/>
          <w:szCs w:val="23"/>
          <w:u w:val="single"/>
        </w:rPr>
      </w:pPr>
      <w:r>
        <w:rPr>
          <w:rFonts w:ascii="Tahoma" w:hAnsi="Tahoma" w:cs="Tahoma"/>
          <w:b/>
          <w:sz w:val="23"/>
          <w:szCs w:val="23"/>
          <w:u w:val="single"/>
        </w:rPr>
        <w:t xml:space="preserve">TERMS &amp; </w:t>
      </w:r>
      <w:r w:rsidR="007377D7">
        <w:rPr>
          <w:rFonts w:ascii="Tahoma" w:hAnsi="Tahoma" w:cs="Tahoma"/>
          <w:b/>
          <w:sz w:val="23"/>
          <w:szCs w:val="23"/>
          <w:u w:val="single"/>
        </w:rPr>
        <w:t>CONDITIONS:</w:t>
      </w:r>
    </w:p>
    <w:p w14:paraId="25B59CA4" w14:textId="77777777" w:rsidR="00072075" w:rsidRDefault="00072075" w:rsidP="00072075">
      <w:pPr>
        <w:pStyle w:val="ListParagraph"/>
        <w:rPr>
          <w:rFonts w:ascii="Tahoma" w:hAnsi="Tahoma" w:cs="Tahoma"/>
        </w:rPr>
      </w:pPr>
    </w:p>
    <w:p w14:paraId="434716CB" w14:textId="77777777" w:rsidR="00064F00" w:rsidRDefault="00064F00" w:rsidP="00064F00">
      <w:pPr>
        <w:pStyle w:val="ListParagraph"/>
        <w:numPr>
          <w:ilvl w:val="0"/>
          <w:numId w:val="47"/>
        </w:numPr>
        <w:rPr>
          <w:rFonts w:ascii="Tahoma" w:hAnsi="Tahoma" w:cs="Tahoma"/>
        </w:rPr>
      </w:pPr>
      <w:r w:rsidRPr="00380481">
        <w:rPr>
          <w:rFonts w:ascii="Tahoma" w:hAnsi="Tahoma" w:cs="Tahoma"/>
        </w:rPr>
        <w:t>All applications shall be submitted electronically in word format to UAF</w:t>
      </w:r>
      <w:r w:rsidR="00072075">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9425412" w14:textId="77777777" w:rsidR="00064F00" w:rsidRDefault="00064F00" w:rsidP="00064F00">
      <w:pPr>
        <w:pStyle w:val="ListParagraph"/>
        <w:numPr>
          <w:ilvl w:val="0"/>
          <w:numId w:val="47"/>
        </w:numPr>
        <w:rPr>
          <w:rFonts w:ascii="Tahoma" w:hAnsi="Tahoma" w:cs="Tahoma"/>
        </w:rPr>
      </w:pPr>
      <w:r w:rsidRPr="00380481">
        <w:rPr>
          <w:rFonts w:ascii="Tahoma" w:hAnsi="Tahoma" w:cs="Tahoma"/>
        </w:rPr>
        <w:t>The signed, stamped and scanned copy of the last page of this application form shall also be submitted.</w:t>
      </w:r>
    </w:p>
    <w:p w14:paraId="20A006B7" w14:textId="77777777" w:rsidR="00064F00" w:rsidRDefault="00064F00" w:rsidP="00064F00">
      <w:pPr>
        <w:pStyle w:val="ListParagraph"/>
        <w:numPr>
          <w:ilvl w:val="0"/>
          <w:numId w:val="47"/>
        </w:numPr>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62E5B98" w14:textId="77777777" w:rsidR="00064F00" w:rsidRDefault="00064F00" w:rsidP="00064F00">
      <w:pPr>
        <w:pStyle w:val="ListParagraph"/>
        <w:numPr>
          <w:ilvl w:val="1"/>
          <w:numId w:val="47"/>
        </w:numPr>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2B7CAA24" w14:textId="462FF965" w:rsidR="00064F00" w:rsidRDefault="00064F00" w:rsidP="00064F00">
      <w:pPr>
        <w:pStyle w:val="ListParagraph"/>
        <w:numPr>
          <w:ilvl w:val="1"/>
          <w:numId w:val="47"/>
        </w:numPr>
        <w:rPr>
          <w:rFonts w:ascii="Tahoma" w:hAnsi="Tahoma" w:cs="Tahoma"/>
        </w:rPr>
      </w:pPr>
      <w:r w:rsidRPr="00380481">
        <w:rPr>
          <w:rFonts w:ascii="Tahoma" w:hAnsi="Tahoma" w:cs="Tahoma"/>
        </w:rPr>
        <w:t xml:space="preserve">Comply with the Terms and conditions and Accreditation </w:t>
      </w:r>
      <w:r w:rsidR="007377D7" w:rsidRPr="00380481">
        <w:rPr>
          <w:rFonts w:ascii="Tahoma" w:hAnsi="Tahoma" w:cs="Tahoma"/>
        </w:rPr>
        <w:t xml:space="preserve">Requirements </w:t>
      </w:r>
      <w:r w:rsidR="007377D7">
        <w:rPr>
          <w:rFonts w:ascii="Tahoma" w:hAnsi="Tahoma" w:cs="Tahoma"/>
        </w:rPr>
        <w:t>as</w:t>
      </w:r>
      <w:r>
        <w:rPr>
          <w:rFonts w:ascii="Tahoma" w:hAnsi="Tahoma" w:cs="Tahoma"/>
        </w:rPr>
        <w:t xml:space="preserve"> per UAF-GEN-CAB-01.</w:t>
      </w:r>
    </w:p>
    <w:p w14:paraId="6897EB56" w14:textId="5FFA355A" w:rsidR="00064F00" w:rsidRDefault="00064F00" w:rsidP="00064F00">
      <w:pPr>
        <w:pStyle w:val="ListParagraph"/>
        <w:numPr>
          <w:ilvl w:val="1"/>
          <w:numId w:val="47"/>
        </w:numPr>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sidR="00BA3BA5">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7377D7">
        <w:rPr>
          <w:rFonts w:ascii="Tahoma" w:hAnsi="Tahoma" w:cs="Tahoma"/>
        </w:rPr>
        <w:t>.</w:t>
      </w:r>
    </w:p>
    <w:p w14:paraId="272C2E4A" w14:textId="43D98312" w:rsidR="00064F00" w:rsidRDefault="00064F00" w:rsidP="00064F00">
      <w:pPr>
        <w:pStyle w:val="ListParagraph"/>
        <w:numPr>
          <w:ilvl w:val="1"/>
          <w:numId w:val="47"/>
        </w:numPr>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F46105">
        <w:rPr>
          <w:rFonts w:ascii="Tahoma" w:hAnsi="Tahoma" w:cs="Tahoma"/>
        </w:rPr>
        <w:t xml:space="preserve">Asia </w:t>
      </w:r>
      <w:r w:rsidRPr="00380481">
        <w:rPr>
          <w:rFonts w:ascii="Tahoma" w:hAnsi="Tahoma" w:cs="Tahoma"/>
        </w:rPr>
        <w:t>Pacific Accreditation Cooperation (</w:t>
      </w:r>
      <w:r w:rsidR="00F46105">
        <w:rPr>
          <w:rFonts w:ascii="Tahoma" w:hAnsi="Tahoma" w:cs="Tahoma"/>
        </w:rPr>
        <w:t>A</w:t>
      </w:r>
      <w:r w:rsidRPr="00380481">
        <w:rPr>
          <w:rFonts w:ascii="Tahoma" w:hAnsi="Tahoma" w:cs="Tahoma"/>
        </w:rPr>
        <w:t xml:space="preserve">PAC). These documents are available on IAF and </w:t>
      </w:r>
      <w:r w:rsidR="00F46105">
        <w:rPr>
          <w:rFonts w:ascii="Tahoma" w:hAnsi="Tahoma" w:cs="Tahoma"/>
        </w:rPr>
        <w:t>A</w:t>
      </w:r>
      <w:r w:rsidRPr="00380481">
        <w:rPr>
          <w:rFonts w:ascii="Tahoma" w:hAnsi="Tahoma" w:cs="Tahoma"/>
        </w:rPr>
        <w:t>PAC websites</w:t>
      </w:r>
      <w:r w:rsidR="007377D7">
        <w:rPr>
          <w:rFonts w:ascii="Tahoma" w:hAnsi="Tahoma" w:cs="Tahoma"/>
        </w:rPr>
        <w:t>.</w:t>
      </w:r>
    </w:p>
    <w:p w14:paraId="64F8A3DF" w14:textId="77777777" w:rsidR="00064F00" w:rsidRDefault="00064F00" w:rsidP="00064F00">
      <w:pPr>
        <w:pStyle w:val="ListParagraph"/>
        <w:numPr>
          <w:ilvl w:val="1"/>
          <w:numId w:val="47"/>
        </w:numPr>
        <w:rPr>
          <w:rFonts w:ascii="Tahoma" w:hAnsi="Tahoma" w:cs="Tahoma"/>
        </w:rPr>
      </w:pPr>
      <w:r w:rsidRPr="00380481">
        <w:rPr>
          <w:rFonts w:ascii="Tahoma" w:hAnsi="Tahoma" w:cs="Tahoma"/>
        </w:rPr>
        <w:lastRenderedPageBreak/>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31B39DCB" w14:textId="77777777" w:rsidR="00064F00" w:rsidRPr="007377D7" w:rsidRDefault="00064F00" w:rsidP="00064F00">
      <w:pPr>
        <w:pStyle w:val="ListParagraph"/>
        <w:numPr>
          <w:ilvl w:val="1"/>
          <w:numId w:val="47"/>
        </w:numPr>
        <w:rPr>
          <w:rFonts w:ascii="Tahoma" w:hAnsi="Tahoma" w:cs="Tahoma"/>
          <w:color w:val="000000" w:themeColor="text1"/>
        </w:rPr>
      </w:pPr>
      <w:r w:rsidRPr="00380481">
        <w:rPr>
          <w:rFonts w:ascii="Tahoma" w:hAnsi="Tahoma" w:cs="Tahoma"/>
          <w:b/>
        </w:rPr>
        <w:t xml:space="preserve">We confirm that we have certified minimum one client and </w:t>
      </w:r>
      <w:r w:rsidRPr="007377D7">
        <w:rPr>
          <w:rFonts w:ascii="Tahoma" w:hAnsi="Tahoma" w:cs="Tahoma"/>
          <w:b/>
          <w:color w:val="000000" w:themeColor="text1"/>
        </w:rPr>
        <w:t>completed certification process from receipt of application to issuance of certification for said management system.</w:t>
      </w:r>
    </w:p>
    <w:p w14:paraId="7D6F3860" w14:textId="5CA52AEA" w:rsidR="00FA63F9" w:rsidRPr="007377D7" w:rsidRDefault="00FA63F9" w:rsidP="00FA63F9">
      <w:pPr>
        <w:pStyle w:val="ListParagraph"/>
        <w:numPr>
          <w:ilvl w:val="1"/>
          <w:numId w:val="47"/>
        </w:numPr>
        <w:jc w:val="both"/>
        <w:rPr>
          <w:rFonts w:ascii="Tahoma" w:hAnsi="Tahoma" w:cs="Tahoma"/>
          <w:color w:val="000000" w:themeColor="text1"/>
        </w:rPr>
      </w:pPr>
      <w:r w:rsidRPr="007377D7">
        <w:rPr>
          <w:rFonts w:ascii="Tahoma" w:hAnsi="Tahoma" w:cs="Tahoma"/>
          <w:color w:val="000000" w:themeColor="text1"/>
        </w:rPr>
        <w:t xml:space="preserve">We declare that we nor any of our certification </w:t>
      </w:r>
      <w:r w:rsidR="007377D7" w:rsidRPr="007377D7">
        <w:rPr>
          <w:rFonts w:ascii="Tahoma" w:hAnsi="Tahoma" w:cs="Tahoma"/>
          <w:color w:val="000000" w:themeColor="text1"/>
        </w:rPr>
        <w:t>personnel have</w:t>
      </w:r>
      <w:r w:rsidRPr="007377D7">
        <w:rPr>
          <w:rFonts w:ascii="Tahoma" w:hAnsi="Tahoma" w:cs="Tahoma"/>
          <w:color w:val="000000" w:themeColor="text1"/>
        </w:rPr>
        <w:t xml:space="preserve"> any relationship with any person or company included in the specially designated Nationals </w:t>
      </w:r>
      <w:r w:rsidR="007377D7">
        <w:rPr>
          <w:rFonts w:ascii="Tahoma" w:hAnsi="Tahoma" w:cs="Tahoma"/>
          <w:color w:val="000000" w:themeColor="text1"/>
        </w:rPr>
        <w:t>a</w:t>
      </w:r>
      <w:r w:rsidRPr="007377D7">
        <w:rPr>
          <w:rFonts w:ascii="Tahoma" w:hAnsi="Tahoma" w:cs="Tahoma"/>
          <w:color w:val="000000" w:themeColor="text1"/>
        </w:rPr>
        <w:t>nd Blocked Persons List (SDN) Human Readable Lists.</w:t>
      </w:r>
    </w:p>
    <w:p w14:paraId="52B95148" w14:textId="77777777" w:rsidR="00064F00" w:rsidRPr="00380481" w:rsidRDefault="00064F00" w:rsidP="00064F00">
      <w:pPr>
        <w:pStyle w:val="ListParagraph"/>
        <w:numPr>
          <w:ilvl w:val="1"/>
          <w:numId w:val="47"/>
        </w:numPr>
        <w:rPr>
          <w:rFonts w:ascii="Tahoma" w:hAnsi="Tahoma" w:cs="Tahoma"/>
        </w:rPr>
      </w:pPr>
      <w:r w:rsidRPr="007377D7">
        <w:rPr>
          <w:rFonts w:ascii="Tahoma" w:hAnsi="Tahoma" w:cs="Tahoma"/>
          <w:b/>
          <w:color w:val="000000" w:themeColor="text1"/>
        </w:rPr>
        <w:t>We understand that this application will only be accepted if our CAB has certified at least one (1) client for said Management</w:t>
      </w:r>
      <w:r>
        <w:rPr>
          <w:rFonts w:ascii="Tahoma" w:hAnsi="Tahoma" w:cs="Tahoma"/>
          <w:b/>
        </w:rPr>
        <w:t xml:space="preserve"> system.</w:t>
      </w:r>
    </w:p>
    <w:p w14:paraId="2A701D83" w14:textId="77777777" w:rsidR="00064F00" w:rsidRDefault="00064F00" w:rsidP="00064F00">
      <w:pPr>
        <w:pStyle w:val="ListParagraph"/>
        <w:numPr>
          <w:ilvl w:val="1"/>
          <w:numId w:val="47"/>
        </w:numPr>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2A28E2B6" w14:textId="4D24750B" w:rsidR="00064F00" w:rsidRDefault="00064F00" w:rsidP="00064F00">
      <w:pPr>
        <w:pStyle w:val="ListParagraph"/>
        <w:numPr>
          <w:ilvl w:val="1"/>
          <w:numId w:val="47"/>
        </w:numPr>
        <w:rPr>
          <w:rFonts w:ascii="Tahoma" w:hAnsi="Tahoma" w:cs="Tahoma"/>
        </w:rPr>
      </w:pPr>
      <w:r w:rsidRPr="00380481">
        <w:rPr>
          <w:rFonts w:ascii="Tahoma" w:hAnsi="Tahoma" w:cs="Tahoma"/>
        </w:rPr>
        <w:t>To confirm that at</w:t>
      </w:r>
      <w:r w:rsidR="007377D7">
        <w:rPr>
          <w:rFonts w:ascii="Tahoma" w:hAnsi="Tahoma" w:cs="Tahoma"/>
        </w:rPr>
        <w:t xml:space="preserve"> </w:t>
      </w:r>
      <w:r w:rsidRPr="00380481">
        <w:rPr>
          <w:rFonts w:ascii="Tahoma" w:hAnsi="Tahoma" w:cs="Tahoma"/>
        </w:rPr>
        <w:t>least one internal Audit and one MRM has been conducted prior to submission of application.</w:t>
      </w:r>
    </w:p>
    <w:p w14:paraId="7D8E3BD3" w14:textId="1D434406" w:rsidR="00064F00" w:rsidRDefault="00064F00" w:rsidP="00064F00">
      <w:pPr>
        <w:pStyle w:val="ListParagraph"/>
        <w:numPr>
          <w:ilvl w:val="1"/>
          <w:numId w:val="47"/>
        </w:numPr>
        <w:rPr>
          <w:rFonts w:ascii="Tahoma" w:hAnsi="Tahoma" w:cs="Tahoma"/>
        </w:rPr>
      </w:pPr>
      <w:r w:rsidRPr="00380481">
        <w:rPr>
          <w:rFonts w:ascii="Tahoma" w:hAnsi="Tahoma" w:cs="Tahoma"/>
        </w:rPr>
        <w:t>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7377D7">
        <w:rPr>
          <w:rFonts w:ascii="Tahoma" w:hAnsi="Tahoma" w:cs="Tahoma"/>
        </w:rPr>
        <w:t>.</w:t>
      </w:r>
    </w:p>
    <w:p w14:paraId="549A1A71" w14:textId="5291BA8C" w:rsidR="00064F00" w:rsidRDefault="00064F00" w:rsidP="00064F00">
      <w:pPr>
        <w:pStyle w:val="ListParagraph"/>
        <w:numPr>
          <w:ilvl w:val="1"/>
          <w:numId w:val="47"/>
        </w:numPr>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7377D7">
        <w:rPr>
          <w:rFonts w:ascii="Tahoma" w:hAnsi="Tahoma" w:cs="Tahoma"/>
        </w:rPr>
        <w:t>.</w:t>
      </w:r>
    </w:p>
    <w:p w14:paraId="36F54694" w14:textId="2EAC1B6C" w:rsidR="00064F00" w:rsidRDefault="00064F00" w:rsidP="00064F00">
      <w:pPr>
        <w:pStyle w:val="ListParagraph"/>
        <w:numPr>
          <w:ilvl w:val="1"/>
          <w:numId w:val="47"/>
        </w:numPr>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7377D7">
        <w:rPr>
          <w:rFonts w:ascii="Tahoma" w:hAnsi="Tahoma" w:cs="Tahoma"/>
        </w:rPr>
        <w:t>.</w:t>
      </w:r>
    </w:p>
    <w:p w14:paraId="7AA17A52" w14:textId="1C027999" w:rsidR="00064F00" w:rsidRDefault="00064F00" w:rsidP="00064F00">
      <w:pPr>
        <w:pStyle w:val="ListParagraph"/>
        <w:numPr>
          <w:ilvl w:val="1"/>
          <w:numId w:val="47"/>
        </w:numPr>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All fees are non-refundable</w:t>
      </w:r>
      <w:r w:rsidR="007377D7">
        <w:rPr>
          <w:rFonts w:ascii="Tahoma" w:hAnsi="Tahoma" w:cs="Tahoma"/>
        </w:rPr>
        <w:t>.</w:t>
      </w:r>
    </w:p>
    <w:p w14:paraId="1FDEA4D6" w14:textId="77777777" w:rsidR="00064F00" w:rsidRDefault="00064F00" w:rsidP="00064F00">
      <w:pPr>
        <w:pStyle w:val="ListParagraph"/>
        <w:numPr>
          <w:ilvl w:val="1"/>
          <w:numId w:val="47"/>
        </w:numPr>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3B6661C3" w14:textId="3CE29B87" w:rsidR="00064F00" w:rsidRDefault="00064F00" w:rsidP="00064F00">
      <w:pPr>
        <w:pStyle w:val="ListParagraph"/>
        <w:numPr>
          <w:ilvl w:val="1"/>
          <w:numId w:val="47"/>
        </w:numPr>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7377D7">
        <w:rPr>
          <w:rFonts w:ascii="Tahoma" w:hAnsi="Tahoma" w:cs="Tahoma"/>
        </w:rPr>
        <w:t>.</w:t>
      </w:r>
    </w:p>
    <w:p w14:paraId="23C23E10" w14:textId="1601562D" w:rsidR="007976E4" w:rsidRPr="007976E4" w:rsidRDefault="007976E4" w:rsidP="007976E4">
      <w:pPr>
        <w:pStyle w:val="ListParagraph"/>
        <w:numPr>
          <w:ilvl w:val="1"/>
          <w:numId w:val="47"/>
        </w:numPr>
        <w:jc w:val="both"/>
        <w:rPr>
          <w:rFonts w:ascii="Tahoma" w:hAnsi="Tahoma" w:cs="Tahoma"/>
        </w:rPr>
      </w:pPr>
      <w:r>
        <w:rPr>
          <w:rFonts w:ascii="Tahoma" w:hAnsi="Tahoma" w:cs="Tahoma"/>
        </w:rPr>
        <w:lastRenderedPageBreak/>
        <w:t>In case of already accredited CAB by another Accreditation Body for the applied management system, we declare that we are not under threat of suspension/withdrawal.</w:t>
      </w:r>
    </w:p>
    <w:p w14:paraId="61C13C45" w14:textId="1FECF69C" w:rsidR="00064F00" w:rsidRDefault="00064F00" w:rsidP="00064F00">
      <w:pPr>
        <w:pStyle w:val="ListParagraph"/>
        <w:numPr>
          <w:ilvl w:val="1"/>
          <w:numId w:val="47"/>
        </w:numPr>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7377D7">
        <w:rPr>
          <w:rFonts w:ascii="Tahoma" w:hAnsi="Tahoma" w:cs="Tahoma"/>
        </w:rPr>
        <w:t>.</w:t>
      </w:r>
      <w:r w:rsidRPr="00380481">
        <w:rPr>
          <w:rFonts w:ascii="Tahoma" w:hAnsi="Tahoma" w:cs="Tahoma"/>
        </w:rPr>
        <w:t xml:space="preserve"> </w:t>
      </w:r>
    </w:p>
    <w:p w14:paraId="4D321961" w14:textId="77777777" w:rsidR="00064F00" w:rsidRDefault="00064F00" w:rsidP="00064F00">
      <w:pPr>
        <w:pStyle w:val="ListParagraph"/>
        <w:numPr>
          <w:ilvl w:val="1"/>
          <w:numId w:val="47"/>
        </w:numPr>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160470D0" w14:textId="77777777" w:rsidR="00064F00" w:rsidRDefault="00064F00" w:rsidP="00064F00">
      <w:pPr>
        <w:pStyle w:val="ListParagraph"/>
        <w:numPr>
          <w:ilvl w:val="1"/>
          <w:numId w:val="47"/>
        </w:numPr>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368957B" w14:textId="77777777" w:rsidR="00064F00" w:rsidRDefault="00064F00" w:rsidP="00064F00">
      <w:pPr>
        <w:pStyle w:val="ListParagraph"/>
        <w:numPr>
          <w:ilvl w:val="1"/>
          <w:numId w:val="47"/>
        </w:numPr>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1E3B792F" w14:textId="77777777" w:rsidR="00BA3BA5" w:rsidRDefault="00BA3BA5" w:rsidP="00BA3BA5">
      <w:pPr>
        <w:rPr>
          <w:rFonts w:ascii="Tahoma" w:hAnsi="Tahoma" w:cs="Tahoma"/>
        </w:rPr>
      </w:pPr>
    </w:p>
    <w:p w14:paraId="6AA4D052" w14:textId="77777777" w:rsidR="00BA3BA5" w:rsidRPr="00BA3BA5" w:rsidRDefault="00BA3BA5" w:rsidP="00BA3BA5">
      <w:pPr>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A7D6E" w14:paraId="27A9993C" w14:textId="77777777" w:rsidTr="00732011">
        <w:tc>
          <w:tcPr>
            <w:tcW w:w="2952" w:type="dxa"/>
            <w:vMerge w:val="restart"/>
            <w:shd w:val="clear" w:color="auto" w:fill="auto"/>
          </w:tcPr>
          <w:p w14:paraId="4FD8C83C" w14:textId="77777777" w:rsidR="00366683" w:rsidRPr="009A7D6E" w:rsidRDefault="00366683" w:rsidP="00366683">
            <w:pPr>
              <w:rPr>
                <w:rFonts w:ascii="Tahoma" w:hAnsi="Tahoma" w:cs="Tahoma"/>
                <w:b/>
                <w:bCs/>
                <w:color w:val="FFFFFF"/>
              </w:rPr>
            </w:pPr>
            <w:r w:rsidRPr="009A7D6E">
              <w:rPr>
                <w:rFonts w:ascii="Tahoma" w:hAnsi="Tahoma" w:cs="Tahoma"/>
                <w:b/>
                <w:bCs/>
                <w:color w:val="FFFFFF"/>
              </w:rPr>
              <w:t>SSS</w:t>
            </w:r>
          </w:p>
          <w:p w14:paraId="4A867598" w14:textId="77777777" w:rsidR="00366683" w:rsidRPr="009A7D6E" w:rsidRDefault="00366683" w:rsidP="00366683">
            <w:pPr>
              <w:rPr>
                <w:rFonts w:ascii="Tahoma" w:hAnsi="Tahoma" w:cs="Tahoma"/>
                <w:b/>
                <w:bCs/>
              </w:rPr>
            </w:pPr>
            <w:r w:rsidRPr="009A7D6E">
              <w:rPr>
                <w:rFonts w:ascii="Tahoma" w:hAnsi="Tahoma" w:cs="Tahoma"/>
                <w:b/>
                <w:bCs/>
              </w:rPr>
              <w:t>Signed for and on behalf of applicant</w:t>
            </w:r>
          </w:p>
          <w:p w14:paraId="235A3338" w14:textId="77777777" w:rsidR="00366683" w:rsidRPr="009A7D6E" w:rsidRDefault="00366683" w:rsidP="00777328">
            <w:pPr>
              <w:spacing w:before="120" w:after="120"/>
              <w:ind w:right="-1170"/>
              <w:jc w:val="lowKashida"/>
              <w:rPr>
                <w:rFonts w:ascii="Tahoma" w:hAnsi="Tahoma" w:cs="Tahoma"/>
              </w:rPr>
            </w:pPr>
          </w:p>
        </w:tc>
        <w:tc>
          <w:tcPr>
            <w:tcW w:w="2952" w:type="dxa"/>
            <w:shd w:val="clear" w:color="auto" w:fill="auto"/>
          </w:tcPr>
          <w:p w14:paraId="566BAD81" w14:textId="77777777" w:rsidR="00366683" w:rsidRPr="009A7D6E" w:rsidRDefault="00366683" w:rsidP="00366683">
            <w:pPr>
              <w:rPr>
                <w:rFonts w:ascii="Tahoma" w:hAnsi="Tahoma" w:cs="Tahoma"/>
                <w:b/>
                <w:bCs/>
              </w:rPr>
            </w:pPr>
            <w:r w:rsidRPr="009A7D6E">
              <w:rPr>
                <w:rFonts w:ascii="Tahoma" w:hAnsi="Tahoma" w:cs="Tahoma"/>
                <w:b/>
                <w:bCs/>
              </w:rPr>
              <w:t>Full Name:</w:t>
            </w:r>
          </w:p>
          <w:p w14:paraId="7BEC169C" w14:textId="77777777" w:rsidR="00366683" w:rsidRPr="009A7D6E" w:rsidRDefault="00366683" w:rsidP="00366683">
            <w:pPr>
              <w:rPr>
                <w:rFonts w:ascii="Tahoma" w:hAnsi="Tahoma" w:cs="Tahoma"/>
                <w:b/>
                <w:bCs/>
              </w:rPr>
            </w:pPr>
          </w:p>
          <w:p w14:paraId="2B2C5C54" w14:textId="77777777" w:rsidR="00366683" w:rsidRPr="009A7D6E" w:rsidRDefault="00366683" w:rsidP="00366683">
            <w:pPr>
              <w:rPr>
                <w:rFonts w:ascii="Tahoma" w:hAnsi="Tahoma" w:cs="Tahoma"/>
                <w:b/>
                <w:bCs/>
              </w:rPr>
            </w:pPr>
          </w:p>
          <w:p w14:paraId="5FDECD84" w14:textId="77777777" w:rsidR="00366683" w:rsidRPr="009A7D6E" w:rsidRDefault="00366683" w:rsidP="00366683">
            <w:pPr>
              <w:rPr>
                <w:rFonts w:ascii="Tahoma" w:hAnsi="Tahoma" w:cs="Tahoma"/>
                <w:b/>
                <w:bCs/>
              </w:rPr>
            </w:pPr>
          </w:p>
        </w:tc>
        <w:tc>
          <w:tcPr>
            <w:tcW w:w="3924" w:type="dxa"/>
            <w:shd w:val="clear" w:color="auto" w:fill="auto"/>
          </w:tcPr>
          <w:p w14:paraId="017F3A57" w14:textId="77777777" w:rsidR="00366683" w:rsidRPr="009A7D6E" w:rsidRDefault="00366683" w:rsidP="00366683">
            <w:pPr>
              <w:rPr>
                <w:rFonts w:ascii="Tahoma" w:hAnsi="Tahoma" w:cs="Tahoma"/>
                <w:b/>
                <w:bCs/>
              </w:rPr>
            </w:pPr>
            <w:r w:rsidRPr="009A7D6E">
              <w:rPr>
                <w:rFonts w:ascii="Tahoma" w:hAnsi="Tahoma" w:cs="Tahoma"/>
                <w:b/>
                <w:bCs/>
              </w:rPr>
              <w:t>Designation:</w:t>
            </w:r>
          </w:p>
          <w:p w14:paraId="08EDD8FA" w14:textId="77777777" w:rsidR="00366683" w:rsidRPr="009A7D6E" w:rsidRDefault="00366683" w:rsidP="00366683">
            <w:pPr>
              <w:rPr>
                <w:rFonts w:ascii="Tahoma" w:hAnsi="Tahoma" w:cs="Tahoma"/>
                <w:b/>
                <w:bCs/>
              </w:rPr>
            </w:pPr>
          </w:p>
        </w:tc>
      </w:tr>
      <w:tr w:rsidR="00366683" w:rsidRPr="009A7D6E" w14:paraId="1879DD98" w14:textId="77777777" w:rsidTr="00732011">
        <w:tc>
          <w:tcPr>
            <w:tcW w:w="2952" w:type="dxa"/>
            <w:vMerge/>
            <w:shd w:val="clear" w:color="auto" w:fill="auto"/>
          </w:tcPr>
          <w:p w14:paraId="30684A6F" w14:textId="77777777" w:rsidR="00366683" w:rsidRPr="009A7D6E" w:rsidRDefault="00366683" w:rsidP="00777328">
            <w:pPr>
              <w:spacing w:before="120" w:after="120"/>
              <w:ind w:right="-1170"/>
              <w:jc w:val="lowKashida"/>
              <w:rPr>
                <w:rFonts w:ascii="Tahoma" w:hAnsi="Tahoma" w:cs="Tahoma"/>
              </w:rPr>
            </w:pPr>
          </w:p>
        </w:tc>
        <w:tc>
          <w:tcPr>
            <w:tcW w:w="2952" w:type="dxa"/>
            <w:shd w:val="clear" w:color="auto" w:fill="auto"/>
          </w:tcPr>
          <w:p w14:paraId="2BFC45ED" w14:textId="77777777" w:rsidR="00366683" w:rsidRPr="009A7D6E" w:rsidRDefault="00366683" w:rsidP="00366683">
            <w:pPr>
              <w:rPr>
                <w:rFonts w:ascii="Tahoma" w:hAnsi="Tahoma" w:cs="Tahoma"/>
                <w:b/>
                <w:bCs/>
              </w:rPr>
            </w:pPr>
            <w:r w:rsidRPr="009A7D6E">
              <w:rPr>
                <w:rFonts w:ascii="Tahoma" w:hAnsi="Tahoma" w:cs="Tahoma"/>
                <w:b/>
                <w:bCs/>
              </w:rPr>
              <w:t>Signature of Authorized Representative:</w:t>
            </w:r>
          </w:p>
          <w:p w14:paraId="08135CC5" w14:textId="77777777" w:rsidR="00366683" w:rsidRPr="009A7D6E" w:rsidRDefault="00366683" w:rsidP="00366683">
            <w:pPr>
              <w:rPr>
                <w:rFonts w:ascii="Tahoma" w:hAnsi="Tahoma" w:cs="Tahoma"/>
                <w:b/>
                <w:bCs/>
              </w:rPr>
            </w:pPr>
          </w:p>
          <w:p w14:paraId="69DAAE38" w14:textId="77777777" w:rsidR="00366683" w:rsidRPr="009A7D6E" w:rsidRDefault="00366683" w:rsidP="00366683">
            <w:pPr>
              <w:rPr>
                <w:rFonts w:ascii="Tahoma" w:hAnsi="Tahoma" w:cs="Tahoma"/>
                <w:b/>
                <w:bCs/>
              </w:rPr>
            </w:pPr>
          </w:p>
          <w:p w14:paraId="055A88D4" w14:textId="77777777" w:rsidR="00366683" w:rsidRPr="009A7D6E" w:rsidRDefault="00366683" w:rsidP="00366683">
            <w:pPr>
              <w:rPr>
                <w:rFonts w:ascii="Tahoma" w:hAnsi="Tahoma" w:cs="Tahoma"/>
                <w:b/>
                <w:bCs/>
              </w:rPr>
            </w:pPr>
          </w:p>
        </w:tc>
        <w:tc>
          <w:tcPr>
            <w:tcW w:w="3924" w:type="dxa"/>
            <w:shd w:val="clear" w:color="auto" w:fill="auto"/>
          </w:tcPr>
          <w:p w14:paraId="7D3FED27" w14:textId="77777777" w:rsidR="00366683" w:rsidRPr="009A7D6E" w:rsidRDefault="00366683" w:rsidP="00366683">
            <w:pPr>
              <w:rPr>
                <w:rFonts w:ascii="Tahoma" w:hAnsi="Tahoma" w:cs="Tahoma"/>
                <w:b/>
                <w:bCs/>
              </w:rPr>
            </w:pPr>
            <w:r w:rsidRPr="009A7D6E">
              <w:rPr>
                <w:rFonts w:ascii="Tahoma" w:hAnsi="Tahoma" w:cs="Tahoma"/>
                <w:b/>
                <w:bCs/>
              </w:rPr>
              <w:t>Date:</w:t>
            </w:r>
          </w:p>
        </w:tc>
      </w:tr>
    </w:tbl>
    <w:p w14:paraId="0201DED2" w14:textId="77777777" w:rsidR="00BA3BA5" w:rsidRDefault="00BA3BA5" w:rsidP="00366683">
      <w:pPr>
        <w:pBdr>
          <w:bottom w:val="dotted" w:sz="24" w:space="1" w:color="auto"/>
        </w:pBdr>
        <w:spacing w:before="120" w:after="120"/>
        <w:ind w:right="-1170"/>
        <w:jc w:val="lowKashida"/>
        <w:rPr>
          <w:rFonts w:ascii="Tahoma" w:hAnsi="Tahoma" w:cs="Tahoma"/>
        </w:rPr>
      </w:pPr>
    </w:p>
    <w:p w14:paraId="1CCDCD0C" w14:textId="5C5181D1" w:rsidR="00F91A81" w:rsidRPr="00F91A81" w:rsidRDefault="00F91A81" w:rsidP="00366683">
      <w:pPr>
        <w:spacing w:before="120" w:after="120"/>
        <w:ind w:right="-1170"/>
        <w:jc w:val="lowKashida"/>
        <w:rPr>
          <w:rFonts w:ascii="Tahoma" w:hAnsi="Tahoma" w:cs="Tahoma"/>
          <w:b/>
          <w:u w:val="single"/>
        </w:rPr>
      </w:pPr>
      <w:r w:rsidRPr="00F91A81">
        <w:rPr>
          <w:rFonts w:ascii="Tahoma" w:hAnsi="Tahoma" w:cs="Tahoma"/>
          <w:b/>
          <w:u w:val="single"/>
        </w:rPr>
        <w:t>SECTION –</w:t>
      </w:r>
      <w:r w:rsidR="00C7709D">
        <w:rPr>
          <w:rFonts w:ascii="Tahoma" w:hAnsi="Tahoma" w:cs="Tahoma"/>
          <w:b/>
          <w:u w:val="single"/>
        </w:rPr>
        <w:t>I</w:t>
      </w:r>
      <w:r w:rsidRPr="00F91A81">
        <w:rPr>
          <w:rFonts w:ascii="Tahoma" w:hAnsi="Tahoma" w:cs="Tahoma"/>
          <w:b/>
          <w:u w:val="single"/>
        </w:rPr>
        <w:t xml:space="preserve"> </w:t>
      </w:r>
    </w:p>
    <w:p w14:paraId="1E400607" w14:textId="77777777" w:rsidR="00321BB8" w:rsidRPr="00F91A81" w:rsidRDefault="00321BB8" w:rsidP="00366683">
      <w:pPr>
        <w:spacing w:before="120" w:after="120"/>
        <w:ind w:right="-1170"/>
        <w:jc w:val="lowKashida"/>
        <w:rPr>
          <w:rFonts w:ascii="Tahoma" w:hAnsi="Tahoma" w:cs="Tahoma"/>
          <w:b/>
        </w:rPr>
      </w:pPr>
      <w:r w:rsidRPr="00F91A81">
        <w:rPr>
          <w:rFonts w:ascii="Tahoma" w:hAnsi="Tahoma" w:cs="Tahoma"/>
          <w:b/>
        </w:rPr>
        <w:t xml:space="preserve">FOR OFFICE USE ONLY: </w:t>
      </w:r>
    </w:p>
    <w:p w14:paraId="1933FBA9" w14:textId="13F1DDAD" w:rsidR="00321BB8" w:rsidRDefault="00CB2B3B" w:rsidP="00BA3BA5">
      <w:pPr>
        <w:pStyle w:val="ListParagraph"/>
        <w:numPr>
          <w:ilvl w:val="0"/>
          <w:numId w:val="50"/>
        </w:numPr>
        <w:spacing w:before="120" w:after="120"/>
        <w:ind w:right="-1170"/>
        <w:jc w:val="lowKashida"/>
        <w:rPr>
          <w:rFonts w:ascii="Tahoma" w:hAnsi="Tahoma" w:cs="Tahoma"/>
        </w:rPr>
      </w:pPr>
      <w:r>
        <w:rPr>
          <w:rFonts w:ascii="Tahoma" w:hAnsi="Tahoma" w:cs="Tahoma"/>
        </w:rPr>
        <w:lastRenderedPageBreak/>
        <w:t>Has the applicant CAB</w:t>
      </w:r>
      <w:r w:rsidR="00321BB8" w:rsidRPr="00BA3BA5">
        <w:rPr>
          <w:rFonts w:ascii="Tahoma" w:hAnsi="Tahoma" w:cs="Tahoma"/>
        </w:rPr>
        <w:t xml:space="preserve"> provided all the</w:t>
      </w:r>
      <w:r>
        <w:rPr>
          <w:rFonts w:ascii="Tahoma" w:hAnsi="Tahoma" w:cs="Tahoma"/>
        </w:rPr>
        <w:t xml:space="preserve"> necessary</w:t>
      </w:r>
      <w:r w:rsidR="00321BB8" w:rsidRPr="00BA3BA5">
        <w:rPr>
          <w:rFonts w:ascii="Tahoma" w:hAnsi="Tahoma" w:cs="Tahoma"/>
        </w:rPr>
        <w:t xml:space="preserve"> information </w:t>
      </w:r>
      <w:r w:rsidR="00F91A81" w:rsidRPr="00BA3BA5">
        <w:rPr>
          <w:rFonts w:ascii="Tahoma" w:hAnsi="Tahoma" w:cs="Tahoma"/>
        </w:rPr>
        <w:t>pertaining to</w:t>
      </w:r>
      <w:r w:rsidR="00321BB8" w:rsidRPr="00BA3BA5">
        <w:rPr>
          <w:rFonts w:ascii="Tahoma" w:hAnsi="Tahoma" w:cs="Tahoma"/>
        </w:rPr>
        <w:t xml:space="preserve"> accredit</w:t>
      </w:r>
      <w:r w:rsidR="00F91A81" w:rsidRPr="00BA3BA5">
        <w:rPr>
          <w:rFonts w:ascii="Tahoma" w:hAnsi="Tahoma" w:cs="Tahoma"/>
        </w:rPr>
        <w:t>ation requirements</w:t>
      </w:r>
      <w:r w:rsidR="007377D7">
        <w:rPr>
          <w:rFonts w:ascii="Tahoma" w:hAnsi="Tahoma" w:cs="Tahoma"/>
        </w:rPr>
        <w:t>?</w:t>
      </w:r>
      <w:r>
        <w:rPr>
          <w:rFonts w:ascii="Tahoma" w:hAnsi="Tahoma" w:cs="Tahoma"/>
        </w:rPr>
        <w:t xml:space="preserve"> –Yes /No</w:t>
      </w:r>
    </w:p>
    <w:p w14:paraId="7A4A2FF3" w14:textId="77777777" w:rsidR="00BA3BA5" w:rsidRDefault="00BA3BA5" w:rsidP="00BA3BA5">
      <w:pPr>
        <w:pStyle w:val="ListParagraph"/>
        <w:numPr>
          <w:ilvl w:val="0"/>
          <w:numId w:val="50"/>
        </w:numPr>
        <w:spacing w:before="120" w:after="120"/>
        <w:ind w:right="-1170"/>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 xml:space="preserve">ion </w:t>
      </w:r>
      <w:r w:rsidR="00CB2B3B">
        <w:rPr>
          <w:rFonts w:ascii="Tahoma" w:hAnsi="Tahoma" w:cs="Tahoma"/>
        </w:rPr>
        <w:t>of the</w:t>
      </w:r>
      <w:r>
        <w:rPr>
          <w:rFonts w:ascii="Tahoma" w:hAnsi="Tahoma" w:cs="Tahoma"/>
        </w:rPr>
        <w:t xml:space="preserve"> </w:t>
      </w:r>
      <w:r w:rsidR="00CB2B3B">
        <w:rPr>
          <w:rFonts w:ascii="Tahoma" w:hAnsi="Tahoma" w:cs="Tahoma"/>
        </w:rPr>
        <w:t>application? –Yes /No</w:t>
      </w:r>
    </w:p>
    <w:p w14:paraId="0B1E67E7" w14:textId="3123F155" w:rsidR="00CB2B3B" w:rsidRDefault="00CB2B3B" w:rsidP="00BA3BA5">
      <w:pPr>
        <w:pStyle w:val="ListParagraph"/>
        <w:numPr>
          <w:ilvl w:val="0"/>
          <w:numId w:val="50"/>
        </w:numPr>
        <w:spacing w:before="120" w:after="120"/>
        <w:ind w:right="-1170"/>
        <w:jc w:val="lowKashida"/>
        <w:rPr>
          <w:rFonts w:ascii="Tahoma" w:hAnsi="Tahoma" w:cs="Tahoma"/>
        </w:rPr>
      </w:pPr>
      <w:r>
        <w:rPr>
          <w:rFonts w:ascii="Tahoma" w:hAnsi="Tahoma" w:cs="Tahoma"/>
        </w:rPr>
        <w:t xml:space="preserve">Is the applicant CAB requesting </w:t>
      </w:r>
      <w:r w:rsidR="00D17FA0">
        <w:rPr>
          <w:rFonts w:ascii="Tahoma" w:hAnsi="Tahoma" w:cs="Tahoma"/>
        </w:rPr>
        <w:t xml:space="preserve">for a </w:t>
      </w:r>
      <w:r w:rsidR="00D17FA0" w:rsidRPr="00D17FA0">
        <w:rPr>
          <w:rFonts w:ascii="Tahoma" w:hAnsi="Tahoma" w:cs="Tahoma"/>
        </w:rPr>
        <w:t xml:space="preserve">preliminary visit prior to the commencement of assessment </w:t>
      </w:r>
      <w:r w:rsidR="007377D7" w:rsidRPr="00D17FA0">
        <w:rPr>
          <w:rFonts w:ascii="Tahoma" w:hAnsi="Tahoma" w:cs="Tahoma"/>
        </w:rPr>
        <w:t>process</w:t>
      </w:r>
      <w:r w:rsidR="007377D7">
        <w:rPr>
          <w:rFonts w:ascii="Tahoma" w:hAnsi="Tahoma" w:cs="Tahoma"/>
        </w:rPr>
        <w:t>?</w:t>
      </w:r>
      <w:r w:rsidR="00D17FA0">
        <w:rPr>
          <w:rFonts w:ascii="Tahoma" w:hAnsi="Tahoma" w:cs="Tahoma"/>
        </w:rPr>
        <w:t xml:space="preserve"> –Yes /No.</w:t>
      </w:r>
    </w:p>
    <w:p w14:paraId="13B8A23A" w14:textId="0F472175" w:rsidR="00C7709D" w:rsidRPr="00C7709D" w:rsidRDefault="00C7709D" w:rsidP="00C7709D">
      <w:pPr>
        <w:pStyle w:val="ListParagraph"/>
        <w:numPr>
          <w:ilvl w:val="0"/>
          <w:numId w:val="50"/>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7377D7">
        <w:rPr>
          <w:rFonts w:ascii="Tahoma" w:hAnsi="Tahoma" w:cs="Tahoma"/>
        </w:rPr>
        <w:t>–</w:t>
      </w:r>
      <w:r w:rsidRPr="00F76358">
        <w:rPr>
          <w:rFonts w:ascii="Tahoma" w:hAnsi="Tahoma" w:cs="Tahoma"/>
        </w:rPr>
        <w:t>Yes /No/NA</w:t>
      </w:r>
    </w:p>
    <w:p w14:paraId="2884CEAE" w14:textId="77777777" w:rsidR="00D17FA0" w:rsidRDefault="00D17FA0" w:rsidP="00D17FA0">
      <w:pPr>
        <w:pStyle w:val="ListParagraph"/>
        <w:spacing w:before="120" w:after="120"/>
        <w:ind w:right="-1170"/>
        <w:jc w:val="lowKashida"/>
        <w:rPr>
          <w:rFonts w:ascii="Tahoma" w:hAnsi="Tahoma" w:cs="Tahoma"/>
        </w:rPr>
      </w:pPr>
    </w:p>
    <w:p w14:paraId="09F9A0D0" w14:textId="77777777" w:rsidR="00D17FA0" w:rsidRDefault="00D17FA0" w:rsidP="00D17FA0">
      <w:pPr>
        <w:pStyle w:val="ListParagraph"/>
        <w:spacing w:before="120" w:after="120"/>
        <w:ind w:right="-1170"/>
        <w:jc w:val="lowKashida"/>
        <w:rPr>
          <w:rFonts w:ascii="Tahoma" w:hAnsi="Tahoma" w:cs="Tahoma"/>
        </w:rPr>
      </w:pPr>
    </w:p>
    <w:p w14:paraId="489AF67F" w14:textId="77777777" w:rsidR="00D17FA0" w:rsidRDefault="00D17FA0" w:rsidP="00D17FA0">
      <w:pPr>
        <w:pStyle w:val="ListParagraph"/>
        <w:spacing w:before="120" w:after="120"/>
        <w:ind w:right="-1170"/>
        <w:jc w:val="lowKashida"/>
        <w:rPr>
          <w:rFonts w:ascii="Tahoma" w:hAnsi="Tahoma" w:cs="Tahoma"/>
        </w:rPr>
      </w:pPr>
    </w:p>
    <w:p w14:paraId="7BEF430B" w14:textId="77777777" w:rsidR="00D17FA0" w:rsidRDefault="00D17FA0" w:rsidP="00D17FA0">
      <w:pPr>
        <w:pStyle w:val="ListParagraph"/>
        <w:spacing w:before="120" w:after="120"/>
        <w:ind w:right="-1170"/>
        <w:jc w:val="lowKashida"/>
        <w:rPr>
          <w:rFonts w:ascii="Tahoma" w:hAnsi="Tahoma" w:cs="Tahoma"/>
        </w:rPr>
      </w:pPr>
    </w:p>
    <w:p w14:paraId="24EC0631" w14:textId="77777777" w:rsidR="00D17FA0" w:rsidRDefault="00D17FA0" w:rsidP="00D17FA0">
      <w:pPr>
        <w:pStyle w:val="ListParagraph"/>
        <w:spacing w:before="120" w:after="120"/>
        <w:ind w:right="-1170"/>
        <w:jc w:val="lowKashida"/>
        <w:rPr>
          <w:rFonts w:ascii="Tahoma" w:hAnsi="Tahoma" w:cs="Tahoma"/>
        </w:rPr>
      </w:pPr>
    </w:p>
    <w:p w14:paraId="0DB64FC2" w14:textId="65852898" w:rsidR="00F91A81" w:rsidRPr="009A7D6E" w:rsidRDefault="00F91A81" w:rsidP="00D17FA0">
      <w:pPr>
        <w:pStyle w:val="ListParagraph"/>
        <w:spacing w:before="120" w:after="120"/>
        <w:ind w:right="-1170"/>
        <w:jc w:val="lowKashida"/>
        <w:rPr>
          <w:rFonts w:ascii="Tahoma" w:hAnsi="Tahoma" w:cs="Tahoma"/>
        </w:rPr>
      </w:pPr>
      <w:r>
        <w:rPr>
          <w:rFonts w:ascii="Tahoma" w:hAnsi="Tahoma" w:cs="Tahoma"/>
        </w:rPr>
        <w:t>Reviewed By: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Dated: </w:t>
      </w:r>
    </w:p>
    <w:p w14:paraId="261E83AB" w14:textId="77777777" w:rsidR="00C274ED" w:rsidRPr="00321BB8" w:rsidRDefault="00C274ED" w:rsidP="00321BB8">
      <w:pPr>
        <w:spacing w:before="120" w:after="120"/>
        <w:ind w:right="-1170"/>
        <w:jc w:val="lowKashida"/>
        <w:rPr>
          <w:rFonts w:ascii="Tahoma" w:hAnsi="Tahoma" w:cs="Tahoma"/>
        </w:rPr>
      </w:pPr>
    </w:p>
    <w:p w14:paraId="7BAE07D1" w14:textId="77777777" w:rsidR="00C274ED" w:rsidRPr="009A7D6E" w:rsidRDefault="00C274ED" w:rsidP="0097386B">
      <w:pPr>
        <w:ind w:left="720"/>
        <w:rPr>
          <w:rFonts w:ascii="Tahoma" w:hAnsi="Tahoma" w:cs="Tahoma"/>
          <w:b/>
          <w:bCs/>
        </w:rPr>
      </w:pPr>
    </w:p>
    <w:p w14:paraId="5E6ECED1" w14:textId="77777777" w:rsidR="00C274ED" w:rsidRPr="009A7D6E" w:rsidRDefault="00C274ED" w:rsidP="00565D31">
      <w:pPr>
        <w:jc w:val="center"/>
        <w:rPr>
          <w:rFonts w:ascii="Tahoma" w:hAnsi="Tahoma" w:cs="Tahoma"/>
        </w:rPr>
      </w:pPr>
    </w:p>
    <w:sectPr w:rsidR="00C274ED" w:rsidRPr="009A7D6E"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7AEFD" w14:textId="77777777" w:rsidR="00C44D5B" w:rsidRDefault="00C44D5B" w:rsidP="0091217E">
      <w:r>
        <w:separator/>
      </w:r>
    </w:p>
  </w:endnote>
  <w:endnote w:type="continuationSeparator" w:id="0">
    <w:p w14:paraId="0FECB03B" w14:textId="77777777" w:rsidR="00C44D5B" w:rsidRDefault="00C44D5B"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9895"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672E9" w14:textId="77777777" w:rsidR="00C44D5B" w:rsidRDefault="00C44D5B" w:rsidP="0091217E">
      <w:r>
        <w:separator/>
      </w:r>
    </w:p>
  </w:footnote>
  <w:footnote w:type="continuationSeparator" w:id="0">
    <w:p w14:paraId="51A96B85" w14:textId="77777777" w:rsidR="00C44D5B" w:rsidRDefault="00C44D5B"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1"/>
      <w:gridCol w:w="4033"/>
    </w:tblGrid>
    <w:tr w:rsidR="00B817DA" w:rsidRPr="009A7D6E" w14:paraId="644C8582" w14:textId="77777777" w:rsidTr="00B817DA">
      <w:trPr>
        <w:trHeight w:val="315"/>
      </w:trPr>
      <w:tc>
        <w:tcPr>
          <w:tcW w:w="1440" w:type="dxa"/>
          <w:vMerge w:val="restart"/>
        </w:tcPr>
        <w:p w14:paraId="0FBAC086" w14:textId="77777777" w:rsidR="00B817DA" w:rsidRPr="009A7D6E" w:rsidRDefault="00B817DA" w:rsidP="00554FF4">
          <w:pPr>
            <w:pStyle w:val="Header"/>
            <w:rPr>
              <w:rFonts w:ascii="Tahoma" w:hAnsi="Tahoma" w:cs="Tahoma"/>
            </w:rPr>
          </w:pPr>
          <w:r w:rsidRPr="009A7D6E">
            <w:rPr>
              <w:rFonts w:ascii="Tahoma" w:hAnsi="Tahoma" w:cs="Tahoma"/>
              <w:noProof/>
            </w:rPr>
            <w:drawing>
              <wp:inline distT="0" distB="0" distL="0" distR="0" wp14:anchorId="07E63390" wp14:editId="2554BFF4">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0A789FFC" w14:textId="677A64D0" w:rsidR="00B817DA" w:rsidRPr="009A7D6E" w:rsidRDefault="00B817DA" w:rsidP="009A7D6E">
          <w:pPr>
            <w:pStyle w:val="Header"/>
            <w:jc w:val="center"/>
            <w:rPr>
              <w:rFonts w:ascii="Tahoma" w:hAnsi="Tahoma" w:cs="Tahoma"/>
              <w:b/>
            </w:rPr>
          </w:pPr>
          <w:r w:rsidRPr="009A7D6E">
            <w:rPr>
              <w:rFonts w:ascii="Tahoma" w:hAnsi="Tahoma" w:cs="Tahoma"/>
              <w:b/>
              <w:sz w:val="28"/>
            </w:rPr>
            <w:t xml:space="preserve">ACCREDITATION APPLICATION FOR CERTIFICATION BODIES FOR </w:t>
          </w:r>
          <w:r w:rsidR="008973DE">
            <w:rPr>
              <w:rFonts w:ascii="Tahoma" w:hAnsi="Tahoma" w:cs="Tahoma"/>
              <w:b/>
              <w:sz w:val="28"/>
            </w:rPr>
            <w:t xml:space="preserve">MEDICAL DEVICES </w:t>
          </w:r>
          <w:r w:rsidRPr="009A7D6E">
            <w:rPr>
              <w:rFonts w:ascii="Tahoma" w:hAnsi="Tahoma" w:cs="Tahoma"/>
              <w:b/>
              <w:sz w:val="28"/>
            </w:rPr>
            <w:t>QUALITY MANAGEMENT SYSTEM</w:t>
          </w:r>
        </w:p>
      </w:tc>
      <w:tc>
        <w:tcPr>
          <w:tcW w:w="4140" w:type="dxa"/>
        </w:tcPr>
        <w:p w14:paraId="509E4F14" w14:textId="3C73972E"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8973DE">
            <w:rPr>
              <w:rFonts w:ascii="Tahoma" w:hAnsi="Tahoma" w:cs="Tahoma"/>
            </w:rPr>
            <w:t>MD</w:t>
          </w:r>
          <w:r w:rsidR="00E83C29" w:rsidRPr="009A7D6E">
            <w:rPr>
              <w:rFonts w:ascii="Tahoma" w:hAnsi="Tahoma" w:cs="Tahoma"/>
            </w:rPr>
            <w:t>QMS</w:t>
          </w:r>
        </w:p>
      </w:tc>
    </w:tr>
    <w:tr w:rsidR="00B817DA" w:rsidRPr="009A7D6E" w14:paraId="20C78545" w14:textId="77777777" w:rsidTr="00B817DA">
      <w:trPr>
        <w:trHeight w:val="315"/>
      </w:trPr>
      <w:tc>
        <w:tcPr>
          <w:tcW w:w="1440" w:type="dxa"/>
          <w:vMerge/>
        </w:tcPr>
        <w:p w14:paraId="66AAC4DC" w14:textId="77777777" w:rsidR="00B817DA" w:rsidRPr="009A7D6E" w:rsidRDefault="00B817DA" w:rsidP="00554FF4">
          <w:pPr>
            <w:pStyle w:val="Header"/>
            <w:rPr>
              <w:rFonts w:ascii="Tahoma" w:hAnsi="Tahoma" w:cs="Tahoma"/>
            </w:rPr>
          </w:pPr>
        </w:p>
      </w:tc>
      <w:tc>
        <w:tcPr>
          <w:tcW w:w="5580" w:type="dxa"/>
          <w:vMerge/>
        </w:tcPr>
        <w:p w14:paraId="404F16B2" w14:textId="77777777" w:rsidR="00B817DA" w:rsidRPr="009A7D6E" w:rsidRDefault="00B817DA" w:rsidP="00554FF4">
          <w:pPr>
            <w:spacing w:after="3" w:line="256" w:lineRule="auto"/>
            <w:rPr>
              <w:rFonts w:ascii="Tahoma" w:hAnsi="Tahoma" w:cs="Tahoma"/>
              <w:b/>
            </w:rPr>
          </w:pPr>
        </w:p>
      </w:tc>
      <w:tc>
        <w:tcPr>
          <w:tcW w:w="4140" w:type="dxa"/>
        </w:tcPr>
        <w:p w14:paraId="35267E49" w14:textId="6E25ACFF" w:rsidR="00B817DA" w:rsidRPr="009A7D6E" w:rsidRDefault="00356F13" w:rsidP="00356F13">
          <w:pPr>
            <w:pStyle w:val="Header"/>
            <w:rPr>
              <w:rFonts w:ascii="Tahoma" w:hAnsi="Tahoma" w:cs="Tahoma"/>
            </w:rPr>
          </w:pPr>
          <w:r>
            <w:rPr>
              <w:rFonts w:ascii="Tahoma" w:hAnsi="Tahoma" w:cs="Tahoma"/>
            </w:rPr>
            <w:t>Rev. No.:</w:t>
          </w:r>
          <w:r w:rsidR="00F555F0">
            <w:rPr>
              <w:rFonts w:ascii="Tahoma" w:hAnsi="Tahoma" w:cs="Tahoma"/>
            </w:rPr>
            <w:t>RV</w:t>
          </w:r>
          <w:r w:rsidR="00BB64B5">
            <w:rPr>
              <w:rFonts w:ascii="Tahoma" w:hAnsi="Tahoma" w:cs="Tahoma"/>
            </w:rPr>
            <w:t>0</w:t>
          </w:r>
          <w:r w:rsidR="00F46105">
            <w:rPr>
              <w:rFonts w:ascii="Tahoma" w:hAnsi="Tahoma" w:cs="Tahoma"/>
            </w:rPr>
            <w:t>7</w:t>
          </w:r>
        </w:p>
      </w:tc>
    </w:tr>
    <w:tr w:rsidR="00B817DA" w:rsidRPr="009A7D6E" w14:paraId="32D9AB32" w14:textId="77777777" w:rsidTr="00B817DA">
      <w:trPr>
        <w:trHeight w:val="158"/>
      </w:trPr>
      <w:tc>
        <w:tcPr>
          <w:tcW w:w="1440" w:type="dxa"/>
          <w:vMerge/>
        </w:tcPr>
        <w:p w14:paraId="21507E3C" w14:textId="77777777" w:rsidR="00B817DA" w:rsidRPr="009A7D6E" w:rsidRDefault="00B817DA" w:rsidP="00554FF4">
          <w:pPr>
            <w:pStyle w:val="Header"/>
            <w:rPr>
              <w:rFonts w:ascii="Tahoma" w:hAnsi="Tahoma" w:cs="Tahoma"/>
            </w:rPr>
          </w:pPr>
        </w:p>
      </w:tc>
      <w:tc>
        <w:tcPr>
          <w:tcW w:w="5580" w:type="dxa"/>
          <w:vMerge/>
        </w:tcPr>
        <w:p w14:paraId="2807994B" w14:textId="77777777" w:rsidR="00B817DA" w:rsidRPr="009A7D6E" w:rsidRDefault="00B817DA" w:rsidP="00554FF4">
          <w:pPr>
            <w:spacing w:after="3" w:line="256" w:lineRule="auto"/>
            <w:rPr>
              <w:rFonts w:ascii="Tahoma" w:hAnsi="Tahoma" w:cs="Tahoma"/>
              <w:b/>
            </w:rPr>
          </w:pPr>
        </w:p>
      </w:tc>
      <w:tc>
        <w:tcPr>
          <w:tcW w:w="4140" w:type="dxa"/>
        </w:tcPr>
        <w:p w14:paraId="46908F63" w14:textId="01D0DB9A" w:rsidR="00B817DA" w:rsidRPr="009A7D6E" w:rsidRDefault="009A7D6E" w:rsidP="00FD1D33">
          <w:pPr>
            <w:pStyle w:val="Header"/>
            <w:rPr>
              <w:rFonts w:ascii="Tahoma" w:hAnsi="Tahoma" w:cs="Tahoma"/>
            </w:rPr>
          </w:pPr>
          <w:r>
            <w:rPr>
              <w:rFonts w:ascii="Tahoma" w:hAnsi="Tahoma" w:cs="Tahoma"/>
            </w:rPr>
            <w:t>Effective Dt</w:t>
          </w:r>
          <w:r w:rsidR="00FD1D33">
            <w:rPr>
              <w:rFonts w:ascii="Tahoma" w:hAnsi="Tahoma" w:cs="Tahoma"/>
            </w:rPr>
            <w:t>:</w:t>
          </w:r>
          <w:r w:rsidR="00CF41FA">
            <w:rPr>
              <w:rFonts w:ascii="Tahoma" w:hAnsi="Tahoma" w:cs="Tahoma"/>
            </w:rPr>
            <w:t xml:space="preserve"> </w:t>
          </w:r>
          <w:r w:rsidR="00F46105">
            <w:rPr>
              <w:rFonts w:ascii="Tahoma" w:hAnsi="Tahoma" w:cs="Tahoma"/>
            </w:rPr>
            <w:t>JUL-11</w:t>
          </w:r>
          <w:r w:rsidR="00C97136">
            <w:rPr>
              <w:rFonts w:ascii="Tahoma" w:hAnsi="Tahoma" w:cs="Tahoma"/>
            </w:rPr>
            <w:t>-2024</w:t>
          </w:r>
        </w:p>
      </w:tc>
    </w:tr>
    <w:tr w:rsidR="00B817DA" w:rsidRPr="009A7D6E" w14:paraId="2BA15435" w14:textId="77777777" w:rsidTr="00B817DA">
      <w:trPr>
        <w:trHeight w:val="157"/>
      </w:trPr>
      <w:tc>
        <w:tcPr>
          <w:tcW w:w="1440" w:type="dxa"/>
          <w:vMerge/>
        </w:tcPr>
        <w:p w14:paraId="63897C05" w14:textId="77777777" w:rsidR="00B817DA" w:rsidRPr="009A7D6E" w:rsidRDefault="00B817DA" w:rsidP="00554FF4">
          <w:pPr>
            <w:pStyle w:val="Header"/>
            <w:rPr>
              <w:rFonts w:ascii="Tahoma" w:hAnsi="Tahoma" w:cs="Tahoma"/>
            </w:rPr>
          </w:pPr>
        </w:p>
      </w:tc>
      <w:tc>
        <w:tcPr>
          <w:tcW w:w="5580" w:type="dxa"/>
          <w:vMerge/>
        </w:tcPr>
        <w:p w14:paraId="2C67CA5F" w14:textId="77777777" w:rsidR="00B817DA" w:rsidRPr="009A7D6E" w:rsidRDefault="00B817DA" w:rsidP="00554FF4">
          <w:pPr>
            <w:spacing w:after="3" w:line="256" w:lineRule="auto"/>
            <w:rPr>
              <w:rFonts w:ascii="Tahoma" w:hAnsi="Tahoma" w:cs="Tahoma"/>
              <w:b/>
            </w:rPr>
          </w:pPr>
        </w:p>
      </w:tc>
      <w:tc>
        <w:tcPr>
          <w:tcW w:w="4140" w:type="dxa"/>
        </w:tcPr>
        <w:p w14:paraId="24CB7056"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7435C" w:rsidRPr="009A7D6E">
            <w:rPr>
              <w:rFonts w:ascii="Tahoma" w:hAnsi="Tahoma" w:cs="Tahoma"/>
            </w:rPr>
            <w:fldChar w:fldCharType="begin"/>
          </w:r>
          <w:r w:rsidRPr="009A7D6E">
            <w:rPr>
              <w:rFonts w:ascii="Tahoma" w:hAnsi="Tahoma" w:cs="Tahoma"/>
            </w:rPr>
            <w:instrText xml:space="preserve"> PAGE </w:instrText>
          </w:r>
          <w:r w:rsidR="0077435C" w:rsidRPr="009A7D6E">
            <w:rPr>
              <w:rFonts w:ascii="Tahoma" w:hAnsi="Tahoma" w:cs="Tahoma"/>
            </w:rPr>
            <w:fldChar w:fldCharType="separate"/>
          </w:r>
          <w:r w:rsidR="00CF41FA">
            <w:rPr>
              <w:rFonts w:ascii="Tahoma" w:hAnsi="Tahoma" w:cs="Tahoma"/>
              <w:noProof/>
            </w:rPr>
            <w:t>1</w:t>
          </w:r>
          <w:r w:rsidR="0077435C" w:rsidRPr="009A7D6E">
            <w:rPr>
              <w:rFonts w:ascii="Tahoma" w:hAnsi="Tahoma" w:cs="Tahoma"/>
            </w:rPr>
            <w:fldChar w:fldCharType="end"/>
          </w:r>
        </w:p>
      </w:tc>
    </w:tr>
  </w:tbl>
  <w:p w14:paraId="67283B3C"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396991"/>
    <w:multiLevelType w:val="hybridMultilevel"/>
    <w:tmpl w:val="D3DE62DA"/>
    <w:lvl w:ilvl="0" w:tplc="D8D85C50">
      <w:start w:val="1"/>
      <w:numFmt w:val="decimal"/>
      <w:lvlText w:val="%1."/>
      <w:lvlJc w:val="left"/>
      <w:pPr>
        <w:ind w:left="998"/>
      </w:pPr>
      <w:rPr>
        <w:rFonts w:ascii="Tahoma" w:eastAsia="Arial" w:hAnsi="Tahoma" w:cs="Tahoma" w:hint="default"/>
        <w:b w:val="0"/>
        <w:i w:val="0"/>
        <w:strike w:val="0"/>
        <w:dstrike w:val="0"/>
        <w:color w:val="000000"/>
        <w:sz w:val="24"/>
        <w:szCs w:val="20"/>
        <w:u w:val="none" w:color="000000"/>
        <w:bdr w:val="none" w:sz="0" w:space="0" w:color="auto"/>
        <w:shd w:val="clear" w:color="auto" w:fill="auto"/>
        <w:vertAlign w:val="baseline"/>
      </w:rPr>
    </w:lvl>
    <w:lvl w:ilvl="1" w:tplc="0A32A41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6B38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0361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E981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850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809B2">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A7A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AA6A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7"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8"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4"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5"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6"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7"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7"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9"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2"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4"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6"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46631BF"/>
    <w:multiLevelType w:val="hybridMultilevel"/>
    <w:tmpl w:val="EC3AFA42"/>
    <w:lvl w:ilvl="0" w:tplc="F39641F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1031030718">
    <w:abstractNumId w:val="0"/>
  </w:num>
  <w:num w:numId="2" w16cid:durableId="1943880740">
    <w:abstractNumId w:val="0"/>
  </w:num>
  <w:num w:numId="3" w16cid:durableId="1670327437">
    <w:abstractNumId w:val="0"/>
  </w:num>
  <w:num w:numId="4" w16cid:durableId="348022129">
    <w:abstractNumId w:val="0"/>
  </w:num>
  <w:num w:numId="5" w16cid:durableId="790591621">
    <w:abstractNumId w:val="0"/>
  </w:num>
  <w:num w:numId="6" w16cid:durableId="1701857775">
    <w:abstractNumId w:val="0"/>
  </w:num>
  <w:num w:numId="7" w16cid:durableId="1356424937">
    <w:abstractNumId w:val="0"/>
  </w:num>
  <w:num w:numId="8" w16cid:durableId="232205003">
    <w:abstractNumId w:val="0"/>
  </w:num>
  <w:num w:numId="9" w16cid:durableId="2116240842">
    <w:abstractNumId w:val="0"/>
  </w:num>
  <w:num w:numId="10" w16cid:durableId="1520270014">
    <w:abstractNumId w:val="26"/>
  </w:num>
  <w:num w:numId="11" w16cid:durableId="229922955">
    <w:abstractNumId w:val="29"/>
  </w:num>
  <w:num w:numId="12" w16cid:durableId="802118276">
    <w:abstractNumId w:val="9"/>
  </w:num>
  <w:num w:numId="13" w16cid:durableId="344403253">
    <w:abstractNumId w:val="21"/>
  </w:num>
  <w:num w:numId="14" w16cid:durableId="1642223620">
    <w:abstractNumId w:val="3"/>
  </w:num>
  <w:num w:numId="15" w16cid:durableId="1614051751">
    <w:abstractNumId w:val="20"/>
  </w:num>
  <w:num w:numId="16" w16cid:durableId="1502962294">
    <w:abstractNumId w:val="37"/>
  </w:num>
  <w:num w:numId="17" w16cid:durableId="1454131861">
    <w:abstractNumId w:val="23"/>
  </w:num>
  <w:num w:numId="18" w16cid:durableId="619456225">
    <w:abstractNumId w:val="30"/>
  </w:num>
  <w:num w:numId="19" w16cid:durableId="1779911234">
    <w:abstractNumId w:val="25"/>
  </w:num>
  <w:num w:numId="20" w16cid:durableId="1674452398">
    <w:abstractNumId w:val="18"/>
  </w:num>
  <w:num w:numId="21" w16cid:durableId="873888985">
    <w:abstractNumId w:val="11"/>
  </w:num>
  <w:num w:numId="22" w16cid:durableId="1523864060">
    <w:abstractNumId w:val="24"/>
  </w:num>
  <w:num w:numId="23" w16cid:durableId="495878123">
    <w:abstractNumId w:val="10"/>
  </w:num>
  <w:num w:numId="24" w16cid:durableId="970095199">
    <w:abstractNumId w:val="12"/>
  </w:num>
  <w:num w:numId="25" w16cid:durableId="1238708801">
    <w:abstractNumId w:val="0"/>
  </w:num>
  <w:num w:numId="26" w16cid:durableId="1615937542">
    <w:abstractNumId w:val="27"/>
  </w:num>
  <w:num w:numId="27" w16cid:durableId="1797791186">
    <w:abstractNumId w:val="28"/>
  </w:num>
  <w:num w:numId="28" w16cid:durableId="68626554">
    <w:abstractNumId w:val="17"/>
  </w:num>
  <w:num w:numId="29" w16cid:durableId="1772119849">
    <w:abstractNumId w:val="1"/>
  </w:num>
  <w:num w:numId="30" w16cid:durableId="616788934">
    <w:abstractNumId w:val="35"/>
  </w:num>
  <w:num w:numId="31" w16cid:durableId="1672219385">
    <w:abstractNumId w:val="19"/>
  </w:num>
  <w:num w:numId="32" w16cid:durableId="2030523098">
    <w:abstractNumId w:val="6"/>
  </w:num>
  <w:num w:numId="33" w16cid:durableId="1904103027">
    <w:abstractNumId w:val="14"/>
  </w:num>
  <w:num w:numId="34" w16cid:durableId="418793980">
    <w:abstractNumId w:val="16"/>
  </w:num>
  <w:num w:numId="35" w16cid:durableId="492568961">
    <w:abstractNumId w:val="36"/>
  </w:num>
  <w:num w:numId="36" w16cid:durableId="338391699">
    <w:abstractNumId w:val="8"/>
  </w:num>
  <w:num w:numId="37" w16cid:durableId="254439080">
    <w:abstractNumId w:val="7"/>
  </w:num>
  <w:num w:numId="38" w16cid:durableId="849494051">
    <w:abstractNumId w:val="2"/>
  </w:num>
  <w:num w:numId="39" w16cid:durableId="1182469495">
    <w:abstractNumId w:val="13"/>
  </w:num>
  <w:num w:numId="40" w16cid:durableId="1850023015">
    <w:abstractNumId w:val="40"/>
  </w:num>
  <w:num w:numId="41" w16cid:durableId="1098481333">
    <w:abstractNumId w:val="32"/>
  </w:num>
  <w:num w:numId="42" w16cid:durableId="931275964">
    <w:abstractNumId w:val="4"/>
  </w:num>
  <w:num w:numId="43" w16cid:durableId="1486974877">
    <w:abstractNumId w:val="33"/>
  </w:num>
  <w:num w:numId="44" w16cid:durableId="268394503">
    <w:abstractNumId w:val="31"/>
  </w:num>
  <w:num w:numId="45" w16cid:durableId="821123420">
    <w:abstractNumId w:val="15"/>
  </w:num>
  <w:num w:numId="46" w16cid:durableId="981933759">
    <w:abstractNumId w:val="38"/>
  </w:num>
  <w:num w:numId="47" w16cid:durableId="1530340477">
    <w:abstractNumId w:val="22"/>
  </w:num>
  <w:num w:numId="48" w16cid:durableId="1001083585">
    <w:abstractNumId w:val="5"/>
  </w:num>
  <w:num w:numId="49" w16cid:durableId="1581207708">
    <w:abstractNumId w:val="39"/>
  </w:num>
  <w:num w:numId="50" w16cid:durableId="11134772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6A"/>
    <w:rsid w:val="00000A82"/>
    <w:rsid w:val="0004094B"/>
    <w:rsid w:val="0005604E"/>
    <w:rsid w:val="00064F00"/>
    <w:rsid w:val="00072075"/>
    <w:rsid w:val="000741EA"/>
    <w:rsid w:val="00094BD5"/>
    <w:rsid w:val="00095A5D"/>
    <w:rsid w:val="000A1B00"/>
    <w:rsid w:val="000A1C78"/>
    <w:rsid w:val="000A52CB"/>
    <w:rsid w:val="000C5688"/>
    <w:rsid w:val="000D434F"/>
    <w:rsid w:val="000D75CA"/>
    <w:rsid w:val="000D7CA3"/>
    <w:rsid w:val="000E2749"/>
    <w:rsid w:val="000E46CB"/>
    <w:rsid w:val="000F1AD6"/>
    <w:rsid w:val="000F34B7"/>
    <w:rsid w:val="0010019C"/>
    <w:rsid w:val="00106613"/>
    <w:rsid w:val="00110188"/>
    <w:rsid w:val="00114DF7"/>
    <w:rsid w:val="00121E02"/>
    <w:rsid w:val="00123E3B"/>
    <w:rsid w:val="00125F36"/>
    <w:rsid w:val="00137379"/>
    <w:rsid w:val="00142B1F"/>
    <w:rsid w:val="0014456E"/>
    <w:rsid w:val="00150397"/>
    <w:rsid w:val="00164107"/>
    <w:rsid w:val="00164E80"/>
    <w:rsid w:val="0016592A"/>
    <w:rsid w:val="00170B27"/>
    <w:rsid w:val="001713E9"/>
    <w:rsid w:val="00173F75"/>
    <w:rsid w:val="00175AC9"/>
    <w:rsid w:val="00182D01"/>
    <w:rsid w:val="001A0BEC"/>
    <w:rsid w:val="001A7037"/>
    <w:rsid w:val="001B3739"/>
    <w:rsid w:val="001B4D36"/>
    <w:rsid w:val="001B6AE9"/>
    <w:rsid w:val="001E0559"/>
    <w:rsid w:val="001E0C47"/>
    <w:rsid w:val="001E2565"/>
    <w:rsid w:val="001F2A4D"/>
    <w:rsid w:val="00234ABA"/>
    <w:rsid w:val="002360FC"/>
    <w:rsid w:val="002412CD"/>
    <w:rsid w:val="0024135B"/>
    <w:rsid w:val="00245069"/>
    <w:rsid w:val="0024554C"/>
    <w:rsid w:val="002502A7"/>
    <w:rsid w:val="002520C1"/>
    <w:rsid w:val="0025745B"/>
    <w:rsid w:val="00262E63"/>
    <w:rsid w:val="00270E90"/>
    <w:rsid w:val="0027649F"/>
    <w:rsid w:val="00277D29"/>
    <w:rsid w:val="00277DB0"/>
    <w:rsid w:val="00292518"/>
    <w:rsid w:val="00293969"/>
    <w:rsid w:val="002970F3"/>
    <w:rsid w:val="002A5FD7"/>
    <w:rsid w:val="002B43DD"/>
    <w:rsid w:val="002B70D2"/>
    <w:rsid w:val="002B7DC7"/>
    <w:rsid w:val="002C3F67"/>
    <w:rsid w:val="002C4334"/>
    <w:rsid w:val="002C4624"/>
    <w:rsid w:val="002D0F61"/>
    <w:rsid w:val="002D5481"/>
    <w:rsid w:val="002D74D3"/>
    <w:rsid w:val="003102AB"/>
    <w:rsid w:val="00312B0E"/>
    <w:rsid w:val="00313D16"/>
    <w:rsid w:val="00321BB8"/>
    <w:rsid w:val="003428FF"/>
    <w:rsid w:val="00345381"/>
    <w:rsid w:val="00356F13"/>
    <w:rsid w:val="00362574"/>
    <w:rsid w:val="00366683"/>
    <w:rsid w:val="00372FAE"/>
    <w:rsid w:val="00372FEE"/>
    <w:rsid w:val="00373AA6"/>
    <w:rsid w:val="00382DCC"/>
    <w:rsid w:val="00387515"/>
    <w:rsid w:val="003A17B6"/>
    <w:rsid w:val="003A5CED"/>
    <w:rsid w:val="003A70C2"/>
    <w:rsid w:val="003C0A99"/>
    <w:rsid w:val="003D4881"/>
    <w:rsid w:val="003E2E62"/>
    <w:rsid w:val="003E32DC"/>
    <w:rsid w:val="003E3B99"/>
    <w:rsid w:val="003E6C03"/>
    <w:rsid w:val="00413490"/>
    <w:rsid w:val="004166EB"/>
    <w:rsid w:val="004179E1"/>
    <w:rsid w:val="00431540"/>
    <w:rsid w:val="00431E7E"/>
    <w:rsid w:val="00451480"/>
    <w:rsid w:val="00456489"/>
    <w:rsid w:val="004604E2"/>
    <w:rsid w:val="00462BFD"/>
    <w:rsid w:val="00493025"/>
    <w:rsid w:val="00496281"/>
    <w:rsid w:val="004A38C4"/>
    <w:rsid w:val="004B2B28"/>
    <w:rsid w:val="004D248A"/>
    <w:rsid w:val="004F57AD"/>
    <w:rsid w:val="004F6177"/>
    <w:rsid w:val="004F780B"/>
    <w:rsid w:val="00510B2F"/>
    <w:rsid w:val="0051149A"/>
    <w:rsid w:val="00523A68"/>
    <w:rsid w:val="005368AF"/>
    <w:rsid w:val="00556204"/>
    <w:rsid w:val="00556454"/>
    <w:rsid w:val="00565D31"/>
    <w:rsid w:val="0058624C"/>
    <w:rsid w:val="00596F26"/>
    <w:rsid w:val="005A04D5"/>
    <w:rsid w:val="005A27D2"/>
    <w:rsid w:val="005A375B"/>
    <w:rsid w:val="005A5286"/>
    <w:rsid w:val="005D11A6"/>
    <w:rsid w:val="005F12C3"/>
    <w:rsid w:val="005F7832"/>
    <w:rsid w:val="00615816"/>
    <w:rsid w:val="00622EB2"/>
    <w:rsid w:val="00633BCC"/>
    <w:rsid w:val="006379BF"/>
    <w:rsid w:val="00642398"/>
    <w:rsid w:val="0064531B"/>
    <w:rsid w:val="00650260"/>
    <w:rsid w:val="00651841"/>
    <w:rsid w:val="0066400E"/>
    <w:rsid w:val="00667B50"/>
    <w:rsid w:val="006702DE"/>
    <w:rsid w:val="00670C34"/>
    <w:rsid w:val="00675AC1"/>
    <w:rsid w:val="006838AD"/>
    <w:rsid w:val="00684213"/>
    <w:rsid w:val="00691A4A"/>
    <w:rsid w:val="006940F8"/>
    <w:rsid w:val="00697DCC"/>
    <w:rsid w:val="006A02AA"/>
    <w:rsid w:val="006B1352"/>
    <w:rsid w:val="006C1CF4"/>
    <w:rsid w:val="006C239B"/>
    <w:rsid w:val="006D02A1"/>
    <w:rsid w:val="006E26E6"/>
    <w:rsid w:val="006E3743"/>
    <w:rsid w:val="006E518F"/>
    <w:rsid w:val="006E5C8A"/>
    <w:rsid w:val="006E7063"/>
    <w:rsid w:val="006F1419"/>
    <w:rsid w:val="007110BB"/>
    <w:rsid w:val="00721BF4"/>
    <w:rsid w:val="00727ECF"/>
    <w:rsid w:val="00732011"/>
    <w:rsid w:val="007377D7"/>
    <w:rsid w:val="00740410"/>
    <w:rsid w:val="00742BC8"/>
    <w:rsid w:val="0074603B"/>
    <w:rsid w:val="007551EE"/>
    <w:rsid w:val="00755D9E"/>
    <w:rsid w:val="007603B9"/>
    <w:rsid w:val="007622E7"/>
    <w:rsid w:val="00772000"/>
    <w:rsid w:val="0077435C"/>
    <w:rsid w:val="00777328"/>
    <w:rsid w:val="007878D6"/>
    <w:rsid w:val="007976E4"/>
    <w:rsid w:val="007A3BFB"/>
    <w:rsid w:val="007A660D"/>
    <w:rsid w:val="007A68FB"/>
    <w:rsid w:val="007B0580"/>
    <w:rsid w:val="007B26A3"/>
    <w:rsid w:val="007C5328"/>
    <w:rsid w:val="007C5C3E"/>
    <w:rsid w:val="007C7733"/>
    <w:rsid w:val="007D07D2"/>
    <w:rsid w:val="007D6F57"/>
    <w:rsid w:val="007F116A"/>
    <w:rsid w:val="007F2E77"/>
    <w:rsid w:val="007F567F"/>
    <w:rsid w:val="007F56D5"/>
    <w:rsid w:val="008073C3"/>
    <w:rsid w:val="00813A4D"/>
    <w:rsid w:val="00826889"/>
    <w:rsid w:val="008272ED"/>
    <w:rsid w:val="008275B6"/>
    <w:rsid w:val="008277A6"/>
    <w:rsid w:val="0083149C"/>
    <w:rsid w:val="008503F3"/>
    <w:rsid w:val="00853AEF"/>
    <w:rsid w:val="00860415"/>
    <w:rsid w:val="00861D71"/>
    <w:rsid w:val="008639B2"/>
    <w:rsid w:val="00865B36"/>
    <w:rsid w:val="00866D1D"/>
    <w:rsid w:val="00870ACA"/>
    <w:rsid w:val="00871A1B"/>
    <w:rsid w:val="00881FAA"/>
    <w:rsid w:val="00893B8F"/>
    <w:rsid w:val="008954AE"/>
    <w:rsid w:val="008973DE"/>
    <w:rsid w:val="008975C8"/>
    <w:rsid w:val="008A1747"/>
    <w:rsid w:val="008A2E69"/>
    <w:rsid w:val="008A49D1"/>
    <w:rsid w:val="008B1D7C"/>
    <w:rsid w:val="008C0D41"/>
    <w:rsid w:val="008C74C5"/>
    <w:rsid w:val="008E25AE"/>
    <w:rsid w:val="008F0875"/>
    <w:rsid w:val="008F4081"/>
    <w:rsid w:val="00902E1F"/>
    <w:rsid w:val="00903164"/>
    <w:rsid w:val="00910172"/>
    <w:rsid w:val="0091217E"/>
    <w:rsid w:val="00921B43"/>
    <w:rsid w:val="00922C22"/>
    <w:rsid w:val="00923211"/>
    <w:rsid w:val="00925D06"/>
    <w:rsid w:val="00926573"/>
    <w:rsid w:val="00941B94"/>
    <w:rsid w:val="00942BD7"/>
    <w:rsid w:val="009431FB"/>
    <w:rsid w:val="00943811"/>
    <w:rsid w:val="009469D3"/>
    <w:rsid w:val="0095416A"/>
    <w:rsid w:val="00956580"/>
    <w:rsid w:val="009569C0"/>
    <w:rsid w:val="00963331"/>
    <w:rsid w:val="009701E1"/>
    <w:rsid w:val="00971D8B"/>
    <w:rsid w:val="00972B7E"/>
    <w:rsid w:val="0097336C"/>
    <w:rsid w:val="0097386B"/>
    <w:rsid w:val="00977C28"/>
    <w:rsid w:val="00982F83"/>
    <w:rsid w:val="00992715"/>
    <w:rsid w:val="00992A3E"/>
    <w:rsid w:val="00994F09"/>
    <w:rsid w:val="0099509E"/>
    <w:rsid w:val="00996B64"/>
    <w:rsid w:val="009A2BF5"/>
    <w:rsid w:val="009A6418"/>
    <w:rsid w:val="009A7D6E"/>
    <w:rsid w:val="009B28C5"/>
    <w:rsid w:val="009B7EFE"/>
    <w:rsid w:val="009C696B"/>
    <w:rsid w:val="009E0A17"/>
    <w:rsid w:val="009F4CFA"/>
    <w:rsid w:val="009F6DEB"/>
    <w:rsid w:val="00A026B0"/>
    <w:rsid w:val="00A03E67"/>
    <w:rsid w:val="00A1081B"/>
    <w:rsid w:val="00A12C3D"/>
    <w:rsid w:val="00A25B7B"/>
    <w:rsid w:val="00A34EA3"/>
    <w:rsid w:val="00A6777E"/>
    <w:rsid w:val="00A75DC9"/>
    <w:rsid w:val="00AA0265"/>
    <w:rsid w:val="00AB01B8"/>
    <w:rsid w:val="00AB501A"/>
    <w:rsid w:val="00AC058C"/>
    <w:rsid w:val="00AC3AAE"/>
    <w:rsid w:val="00AC5A45"/>
    <w:rsid w:val="00AC7799"/>
    <w:rsid w:val="00AD0216"/>
    <w:rsid w:val="00AD02B6"/>
    <w:rsid w:val="00AD07EC"/>
    <w:rsid w:val="00AE0E0F"/>
    <w:rsid w:val="00AE13AC"/>
    <w:rsid w:val="00AF043B"/>
    <w:rsid w:val="00B03C77"/>
    <w:rsid w:val="00B04EE9"/>
    <w:rsid w:val="00B16331"/>
    <w:rsid w:val="00B240B8"/>
    <w:rsid w:val="00B26373"/>
    <w:rsid w:val="00B271D1"/>
    <w:rsid w:val="00B272BE"/>
    <w:rsid w:val="00B41F64"/>
    <w:rsid w:val="00B46D42"/>
    <w:rsid w:val="00B47E3A"/>
    <w:rsid w:val="00B556DC"/>
    <w:rsid w:val="00B56A5A"/>
    <w:rsid w:val="00B61F53"/>
    <w:rsid w:val="00B62B3A"/>
    <w:rsid w:val="00B67B22"/>
    <w:rsid w:val="00B70DE1"/>
    <w:rsid w:val="00B72783"/>
    <w:rsid w:val="00B72D8B"/>
    <w:rsid w:val="00B75276"/>
    <w:rsid w:val="00B7585C"/>
    <w:rsid w:val="00B772EF"/>
    <w:rsid w:val="00B775D9"/>
    <w:rsid w:val="00B817DA"/>
    <w:rsid w:val="00B854CA"/>
    <w:rsid w:val="00B96CF2"/>
    <w:rsid w:val="00BA063F"/>
    <w:rsid w:val="00BA2878"/>
    <w:rsid w:val="00BA2AA3"/>
    <w:rsid w:val="00BA3051"/>
    <w:rsid w:val="00BA398F"/>
    <w:rsid w:val="00BA3BA5"/>
    <w:rsid w:val="00BB6111"/>
    <w:rsid w:val="00BB64B5"/>
    <w:rsid w:val="00BC7D9C"/>
    <w:rsid w:val="00BD48C2"/>
    <w:rsid w:val="00BD6022"/>
    <w:rsid w:val="00BD6FD6"/>
    <w:rsid w:val="00BE0F44"/>
    <w:rsid w:val="00BE4A57"/>
    <w:rsid w:val="00BF25FD"/>
    <w:rsid w:val="00BF29FE"/>
    <w:rsid w:val="00BF5116"/>
    <w:rsid w:val="00C0313D"/>
    <w:rsid w:val="00C077B4"/>
    <w:rsid w:val="00C10000"/>
    <w:rsid w:val="00C15540"/>
    <w:rsid w:val="00C274ED"/>
    <w:rsid w:val="00C3247E"/>
    <w:rsid w:val="00C44D5B"/>
    <w:rsid w:val="00C50115"/>
    <w:rsid w:val="00C66228"/>
    <w:rsid w:val="00C72300"/>
    <w:rsid w:val="00C7709D"/>
    <w:rsid w:val="00C7796A"/>
    <w:rsid w:val="00C81659"/>
    <w:rsid w:val="00C932AD"/>
    <w:rsid w:val="00C97136"/>
    <w:rsid w:val="00CA4139"/>
    <w:rsid w:val="00CB2B3B"/>
    <w:rsid w:val="00CB76AF"/>
    <w:rsid w:val="00CC024E"/>
    <w:rsid w:val="00CC1D35"/>
    <w:rsid w:val="00CD2E81"/>
    <w:rsid w:val="00CD5A93"/>
    <w:rsid w:val="00CD744F"/>
    <w:rsid w:val="00CE330F"/>
    <w:rsid w:val="00CE4F1D"/>
    <w:rsid w:val="00CF41FA"/>
    <w:rsid w:val="00CF5D21"/>
    <w:rsid w:val="00D034F5"/>
    <w:rsid w:val="00D03BEE"/>
    <w:rsid w:val="00D060E8"/>
    <w:rsid w:val="00D12210"/>
    <w:rsid w:val="00D17AA9"/>
    <w:rsid w:val="00D17FA0"/>
    <w:rsid w:val="00D20C25"/>
    <w:rsid w:val="00D24581"/>
    <w:rsid w:val="00D3042B"/>
    <w:rsid w:val="00D375FB"/>
    <w:rsid w:val="00D50476"/>
    <w:rsid w:val="00D5395E"/>
    <w:rsid w:val="00D6708C"/>
    <w:rsid w:val="00D9605C"/>
    <w:rsid w:val="00DA0455"/>
    <w:rsid w:val="00DB2231"/>
    <w:rsid w:val="00DB4104"/>
    <w:rsid w:val="00DC2D1D"/>
    <w:rsid w:val="00DD5D36"/>
    <w:rsid w:val="00DE0775"/>
    <w:rsid w:val="00DE4281"/>
    <w:rsid w:val="00DF0672"/>
    <w:rsid w:val="00DF0FF5"/>
    <w:rsid w:val="00DF3A10"/>
    <w:rsid w:val="00DF72DD"/>
    <w:rsid w:val="00DF7AE4"/>
    <w:rsid w:val="00E012EF"/>
    <w:rsid w:val="00E146CA"/>
    <w:rsid w:val="00E325E8"/>
    <w:rsid w:val="00E3340C"/>
    <w:rsid w:val="00E35DF8"/>
    <w:rsid w:val="00E37220"/>
    <w:rsid w:val="00E42796"/>
    <w:rsid w:val="00E4518A"/>
    <w:rsid w:val="00E5415A"/>
    <w:rsid w:val="00E61677"/>
    <w:rsid w:val="00E647C2"/>
    <w:rsid w:val="00E7057A"/>
    <w:rsid w:val="00E7105E"/>
    <w:rsid w:val="00E8026E"/>
    <w:rsid w:val="00E83C29"/>
    <w:rsid w:val="00E9195D"/>
    <w:rsid w:val="00E94498"/>
    <w:rsid w:val="00E969BC"/>
    <w:rsid w:val="00EA1911"/>
    <w:rsid w:val="00EA6CDB"/>
    <w:rsid w:val="00EC6409"/>
    <w:rsid w:val="00ED42DD"/>
    <w:rsid w:val="00EF3F7F"/>
    <w:rsid w:val="00EF51FE"/>
    <w:rsid w:val="00EF5254"/>
    <w:rsid w:val="00F01E50"/>
    <w:rsid w:val="00F06ADE"/>
    <w:rsid w:val="00F20492"/>
    <w:rsid w:val="00F204F0"/>
    <w:rsid w:val="00F22C1A"/>
    <w:rsid w:val="00F243AF"/>
    <w:rsid w:val="00F2573B"/>
    <w:rsid w:val="00F46105"/>
    <w:rsid w:val="00F50DF1"/>
    <w:rsid w:val="00F52FD4"/>
    <w:rsid w:val="00F555F0"/>
    <w:rsid w:val="00F66DF5"/>
    <w:rsid w:val="00F737C0"/>
    <w:rsid w:val="00F748DB"/>
    <w:rsid w:val="00F83659"/>
    <w:rsid w:val="00F84812"/>
    <w:rsid w:val="00F85D9D"/>
    <w:rsid w:val="00F90DAE"/>
    <w:rsid w:val="00F91A81"/>
    <w:rsid w:val="00F92063"/>
    <w:rsid w:val="00F92CC9"/>
    <w:rsid w:val="00F9691F"/>
    <w:rsid w:val="00FA1F3F"/>
    <w:rsid w:val="00FA63F9"/>
    <w:rsid w:val="00FB0964"/>
    <w:rsid w:val="00FC181B"/>
    <w:rsid w:val="00FC1D30"/>
    <w:rsid w:val="00FD1D33"/>
    <w:rsid w:val="00FD401C"/>
    <w:rsid w:val="00FE33A3"/>
    <w:rsid w:val="00FE3F2D"/>
    <w:rsid w:val="00FE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62520"/>
  <w15:docId w15:val="{26528D81-27A9-43B5-9C01-2F67531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AD8-7B64-47A1-97BE-2E31446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18</TotalTime>
  <Pages>9</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12108</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19</cp:revision>
  <cp:lastPrinted>2007-04-08T07:58:00Z</cp:lastPrinted>
  <dcterms:created xsi:type="dcterms:W3CDTF">2021-07-07T08:12:00Z</dcterms:created>
  <dcterms:modified xsi:type="dcterms:W3CDTF">2024-07-11T15:36:00Z</dcterms:modified>
</cp:coreProperties>
</file>